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1EB" w:rsidRDefault="000131EB" w:rsidP="000D2875">
      <w:bookmarkStart w:id="0" w:name="_GoBack"/>
      <w:bookmarkEnd w:id="0"/>
    </w:p>
    <w:tbl>
      <w:tblPr>
        <w:tblW w:w="98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332"/>
        <w:gridCol w:w="1932"/>
      </w:tblGrid>
      <w:tr w:rsidR="000131EB" w:rsidTr="00397C33">
        <w:trPr>
          <w:trHeight w:hRule="exact" w:val="652"/>
        </w:trPr>
        <w:tc>
          <w:tcPr>
            <w:tcW w:w="4039" w:type="dxa"/>
          </w:tcPr>
          <w:p w:rsidR="000131EB" w:rsidRPr="00606126" w:rsidRDefault="000131EB" w:rsidP="00AF0B95">
            <w:pPr>
              <w:tabs>
                <w:tab w:val="left" w:pos="3969"/>
                <w:tab w:val="left" w:pos="11199"/>
              </w:tabs>
              <w:spacing w:before="160"/>
              <w:rPr>
                <w:sz w:val="13"/>
                <w:szCs w:val="13"/>
              </w:rPr>
            </w:pPr>
          </w:p>
        </w:tc>
        <w:tc>
          <w:tcPr>
            <w:tcW w:w="2552" w:type="dxa"/>
          </w:tcPr>
          <w:p w:rsidR="000131EB" w:rsidRPr="008D605D" w:rsidRDefault="000131EB" w:rsidP="00222227">
            <w:pPr>
              <w:tabs>
                <w:tab w:val="left" w:pos="3969"/>
                <w:tab w:val="left" w:pos="11199"/>
              </w:tabs>
              <w:spacing w:before="160" w:after="120"/>
              <w:rPr>
                <w:sz w:val="13"/>
                <w:szCs w:val="13"/>
              </w:rPr>
            </w:pPr>
          </w:p>
        </w:tc>
        <w:tc>
          <w:tcPr>
            <w:tcW w:w="3264" w:type="dxa"/>
            <w:gridSpan w:val="2"/>
            <w:vAlign w:val="bottom"/>
          </w:tcPr>
          <w:p w:rsidR="000131EB" w:rsidRPr="009363B3" w:rsidRDefault="000131EB" w:rsidP="00836531">
            <w:pPr>
              <w:tabs>
                <w:tab w:val="left" w:pos="11199"/>
              </w:tabs>
              <w:spacing w:before="60" w:after="80"/>
              <w:rPr>
                <w:sz w:val="38"/>
                <w:szCs w:val="38"/>
              </w:rPr>
            </w:pPr>
          </w:p>
        </w:tc>
      </w:tr>
      <w:tr w:rsidR="000131EB" w:rsidTr="00397C33">
        <w:trPr>
          <w:trHeight w:hRule="exact" w:val="367"/>
        </w:trPr>
        <w:tc>
          <w:tcPr>
            <w:tcW w:w="4039" w:type="dxa"/>
          </w:tcPr>
          <w:p w:rsidR="000131EB" w:rsidRDefault="000131EB" w:rsidP="00AF0B95">
            <w:pPr>
              <w:tabs>
                <w:tab w:val="left" w:pos="3969"/>
                <w:tab w:val="left" w:pos="11199"/>
              </w:tabs>
              <w:spacing w:before="160"/>
            </w:pPr>
            <w:r w:rsidRPr="00606126">
              <w:rPr>
                <w:sz w:val="13"/>
                <w:szCs w:val="13"/>
              </w:rPr>
              <w:t>Stadt Witten, 58449 Witte</w:t>
            </w:r>
            <w:bookmarkStart w:id="1" w:name="Verfuegung_Anfang"/>
            <w:bookmarkEnd w:id="1"/>
            <w:r>
              <w:rPr>
                <w:sz w:val="13"/>
                <w:szCs w:val="13"/>
              </w:rPr>
              <w:t>n</w:t>
            </w:r>
          </w:p>
          <w:p w:rsidR="000131EB" w:rsidRDefault="000131EB" w:rsidP="00222227">
            <w:pPr>
              <w:tabs>
                <w:tab w:val="left" w:pos="11199"/>
              </w:tabs>
            </w:pPr>
          </w:p>
        </w:tc>
        <w:tc>
          <w:tcPr>
            <w:tcW w:w="2552" w:type="dxa"/>
          </w:tcPr>
          <w:p w:rsidR="000131EB" w:rsidRPr="008D605D" w:rsidRDefault="000131EB" w:rsidP="00222227">
            <w:pPr>
              <w:tabs>
                <w:tab w:val="left" w:pos="3969"/>
                <w:tab w:val="left" w:pos="11199"/>
              </w:tabs>
              <w:spacing w:before="160" w:after="120"/>
              <w:rPr>
                <w:sz w:val="13"/>
                <w:szCs w:val="13"/>
              </w:rPr>
            </w:pPr>
            <w:bookmarkStart w:id="2" w:name="Amt_Kopf"/>
            <w:bookmarkEnd w:id="2"/>
            <w:r>
              <w:rPr>
                <w:sz w:val="13"/>
                <w:szCs w:val="13"/>
              </w:rPr>
              <w:t>51</w:t>
            </w:r>
          </w:p>
        </w:tc>
        <w:tc>
          <w:tcPr>
            <w:tcW w:w="3264" w:type="dxa"/>
            <w:gridSpan w:val="2"/>
            <w:vMerge w:val="restart"/>
          </w:tcPr>
          <w:p w:rsidR="000131EB" w:rsidRPr="00566640" w:rsidRDefault="000131EB" w:rsidP="00222227">
            <w:pPr>
              <w:tabs>
                <w:tab w:val="left" w:pos="11199"/>
              </w:tabs>
              <w:ind w:left="-26"/>
              <w:rPr>
                <w:sz w:val="10"/>
                <w:szCs w:val="10"/>
              </w:rPr>
            </w:pPr>
          </w:p>
          <w:p w:rsidR="000131EB" w:rsidRDefault="000131EB" w:rsidP="008069A9">
            <w:pPr>
              <w:tabs>
                <w:tab w:val="left" w:pos="11199"/>
              </w:tabs>
              <w:rPr>
                <w:sz w:val="17"/>
                <w:szCs w:val="17"/>
              </w:rPr>
            </w:pPr>
            <w:bookmarkStart w:id="3" w:name="Amtsbezeichnung"/>
            <w:bookmarkEnd w:id="3"/>
            <w:r>
              <w:rPr>
                <w:sz w:val="17"/>
                <w:szCs w:val="17"/>
              </w:rPr>
              <w:t>Amt für Jugendhilfe und Schule</w:t>
            </w:r>
          </w:p>
          <w:p w:rsidR="000131EB" w:rsidRDefault="000131EB" w:rsidP="008069A9">
            <w:pPr>
              <w:tabs>
                <w:tab w:val="left" w:pos="11199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Kinder- und Jugendbeauftragter</w:t>
            </w:r>
          </w:p>
          <w:p w:rsidR="000131EB" w:rsidRPr="00441469" w:rsidRDefault="000131EB" w:rsidP="008069A9">
            <w:pPr>
              <w:tabs>
                <w:tab w:val="left" w:pos="11199"/>
              </w:tabs>
              <w:rPr>
                <w:sz w:val="8"/>
                <w:szCs w:val="8"/>
              </w:rPr>
            </w:pPr>
          </w:p>
          <w:p w:rsidR="000131EB" w:rsidRPr="009363B3" w:rsidRDefault="000131EB" w:rsidP="00441469">
            <w:pPr>
              <w:tabs>
                <w:tab w:val="left" w:pos="11199"/>
              </w:tabs>
              <w:rPr>
                <w:sz w:val="17"/>
                <w:szCs w:val="17"/>
              </w:rPr>
            </w:pPr>
            <w:bookmarkStart w:id="4" w:name="Standort"/>
            <w:bookmarkEnd w:id="4"/>
            <w:r>
              <w:rPr>
                <w:sz w:val="17"/>
                <w:szCs w:val="17"/>
              </w:rPr>
              <w:t>Rathaus</w:t>
            </w:r>
          </w:p>
          <w:p w:rsidR="000131EB" w:rsidRPr="00E47096" w:rsidRDefault="000131EB" w:rsidP="00BF06B3">
            <w:pPr>
              <w:tabs>
                <w:tab w:val="left" w:pos="11199"/>
              </w:tabs>
              <w:spacing w:before="80"/>
              <w:rPr>
                <w:sz w:val="17"/>
                <w:szCs w:val="17"/>
              </w:rPr>
            </w:pPr>
            <w:r w:rsidRPr="00E47096">
              <w:rPr>
                <w:sz w:val="17"/>
                <w:szCs w:val="17"/>
              </w:rPr>
              <w:t>Auskunft erteilt:</w:t>
            </w:r>
          </w:p>
          <w:p w:rsidR="000131EB" w:rsidRDefault="000131EB" w:rsidP="000228B7">
            <w:pPr>
              <w:tabs>
                <w:tab w:val="left" w:pos="11199"/>
              </w:tabs>
              <w:spacing w:after="80"/>
            </w:pPr>
            <w:bookmarkStart w:id="5" w:name="Sachbearbeiter"/>
            <w:bookmarkEnd w:id="5"/>
            <w:proofErr w:type="spellStart"/>
            <w:r>
              <w:rPr>
                <w:sz w:val="17"/>
                <w:szCs w:val="17"/>
                <w:lang w:val="it-IT"/>
              </w:rPr>
              <w:t>Herr</w:t>
            </w:r>
            <w:proofErr w:type="spellEnd"/>
            <w:r>
              <w:rPr>
                <w:sz w:val="17"/>
                <w:szCs w:val="17"/>
                <w:lang w:val="it-IT"/>
              </w:rPr>
              <w:t xml:space="preserve"> Hannes Lügering</w:t>
            </w:r>
            <w:bookmarkStart w:id="6" w:name="Zimmer"/>
            <w:bookmarkEnd w:id="6"/>
            <w:r>
              <w:rPr>
                <w:sz w:val="17"/>
                <w:szCs w:val="17"/>
                <w:lang w:val="it-IT"/>
              </w:rPr>
              <w:t>, Zi. 2.37</w:t>
            </w:r>
          </w:p>
        </w:tc>
      </w:tr>
      <w:tr w:rsidR="000131EB" w:rsidTr="00397C33">
        <w:trPr>
          <w:trHeight w:hRule="exact" w:val="490"/>
        </w:trPr>
        <w:tc>
          <w:tcPr>
            <w:tcW w:w="6591" w:type="dxa"/>
            <w:gridSpan w:val="2"/>
          </w:tcPr>
          <w:sdt>
            <w:sdtPr>
              <w:alias w:val="Zustellvermerk"/>
              <w:tag w:val="tag_Zustellvermerk"/>
              <w:id w:val="1505476417"/>
              <w:placeholder>
                <w:docPart w:val="7CDCCE984E2E4BE29AD6303B4B932FF7"/>
              </w:placeholder>
              <w:comboBox>
                <w:listItem w:value="Bitte wählen Sie einen Zustellvermerk aus."/>
                <w:listItem w:displayText="Gegen Postzustellungsurkunde" w:value="Gegen Postzustellungsurkunde"/>
                <w:listItem w:displayText="Gegen Postzustellurkunde - Vereinfachte Zustellung" w:value="Gegen Postzustellurkunde - Vereinfachte Zustellung"/>
                <w:listItem w:displayText="Gegen Empfangsbekenntnis" w:value="Gegen Empfangsbekenntnis"/>
                <w:listItem w:displayText="Einschreiben" w:value="Einschreiben"/>
                <w:listItem w:displayText="Einschreiben - eigenhändig" w:value="Einschreiben - eigenhändig"/>
                <w:listItem w:displayText="Einschreiben mit Rückschein" w:value="Einschreiben mit Rückschein"/>
              </w:comboBox>
            </w:sdtPr>
            <w:sdtEndPr/>
            <w:sdtContent>
              <w:p w:rsidR="000131EB" w:rsidRPr="00FD31D9" w:rsidRDefault="000131EB" w:rsidP="00AF0B95">
                <w:r>
                  <w:t xml:space="preserve"> </w:t>
                </w:r>
              </w:p>
            </w:sdtContent>
          </w:sdt>
          <w:sdt>
            <w:sdtPr>
              <w:alias w:val="Verfuegung"/>
              <w:tag w:val="tag_Verfuegung_Anfang"/>
              <w:id w:val="-1945218488"/>
              <w:placeholder>
                <w:docPart w:val="18C21C7A7F03446EA8938708ADDEFF9C"/>
              </w:placeholder>
              <w:text/>
            </w:sdtPr>
            <w:sdtEndPr/>
            <w:sdtContent>
              <w:p w:rsidR="000131EB" w:rsidRDefault="000131EB" w:rsidP="00AF0B95">
                <w:pPr>
                  <w:tabs>
                    <w:tab w:val="left" w:pos="11199"/>
                  </w:tabs>
                </w:pPr>
                <w:r>
                  <w:t xml:space="preserve">  </w:t>
                </w:r>
              </w:p>
            </w:sdtContent>
          </w:sdt>
          <w:p w:rsidR="000131EB" w:rsidRDefault="000131EB" w:rsidP="001747F8">
            <w:pPr>
              <w:tabs>
                <w:tab w:val="left" w:pos="3969"/>
                <w:tab w:val="left" w:pos="11199"/>
              </w:tabs>
              <w:spacing w:before="120"/>
              <w:rPr>
                <w:sz w:val="13"/>
                <w:szCs w:val="13"/>
              </w:rPr>
            </w:pPr>
          </w:p>
          <w:p w:rsidR="000131EB" w:rsidRPr="008D605D" w:rsidRDefault="000131EB" w:rsidP="00222227">
            <w:pPr>
              <w:tabs>
                <w:tab w:val="left" w:pos="3969"/>
                <w:tab w:val="left" w:pos="11199"/>
              </w:tabs>
              <w:spacing w:before="160" w:after="120"/>
              <w:rPr>
                <w:sz w:val="13"/>
                <w:szCs w:val="13"/>
              </w:rPr>
            </w:pPr>
          </w:p>
        </w:tc>
        <w:tc>
          <w:tcPr>
            <w:tcW w:w="3264" w:type="dxa"/>
            <w:gridSpan w:val="2"/>
            <w:vMerge/>
          </w:tcPr>
          <w:p w:rsidR="000131EB" w:rsidRPr="009363B3" w:rsidRDefault="000131EB" w:rsidP="00222227">
            <w:pPr>
              <w:tabs>
                <w:tab w:val="left" w:pos="11199"/>
              </w:tabs>
              <w:ind w:left="-26"/>
              <w:rPr>
                <w:sz w:val="38"/>
                <w:szCs w:val="38"/>
              </w:rPr>
            </w:pPr>
          </w:p>
        </w:tc>
      </w:tr>
      <w:tr w:rsidR="000131EB" w:rsidRPr="00AB30C7" w:rsidTr="00397C33">
        <w:trPr>
          <w:trHeight w:val="335"/>
        </w:trPr>
        <w:tc>
          <w:tcPr>
            <w:tcW w:w="6591" w:type="dxa"/>
            <w:gridSpan w:val="2"/>
            <w:vMerge w:val="restart"/>
          </w:tcPr>
          <w:sdt>
            <w:sdtPr>
              <w:alias w:val="Anschriftenfeld"/>
              <w:tag w:val="tag_Adress1"/>
              <w:id w:val="2100370445"/>
              <w:placeholder>
                <w:docPart w:val="C19A441CD16F413CA44AA6BE32EEE007"/>
              </w:placeholder>
            </w:sdtPr>
            <w:sdtEndPr/>
            <w:sdtContent>
              <w:p w:rsidR="000131EB" w:rsidRPr="00AB30C7" w:rsidRDefault="000131EB" w:rsidP="00222227">
                <w:r>
                  <w:t>Akteure des Weltkindertages</w:t>
                </w:r>
              </w:p>
            </w:sdtContent>
          </w:sdt>
          <w:p w:rsidR="000131EB" w:rsidRPr="00AB30C7" w:rsidRDefault="000131EB" w:rsidP="00222227">
            <w:pPr>
              <w:tabs>
                <w:tab w:val="left" w:pos="11199"/>
              </w:tabs>
            </w:pPr>
          </w:p>
        </w:tc>
        <w:tc>
          <w:tcPr>
            <w:tcW w:w="3264" w:type="dxa"/>
            <w:gridSpan w:val="2"/>
            <w:vMerge/>
          </w:tcPr>
          <w:p w:rsidR="000131EB" w:rsidRPr="00AB30C7" w:rsidRDefault="000131EB" w:rsidP="00222227">
            <w:pPr>
              <w:tabs>
                <w:tab w:val="left" w:pos="11199"/>
              </w:tabs>
            </w:pPr>
          </w:p>
        </w:tc>
      </w:tr>
      <w:tr w:rsidR="000131EB" w:rsidTr="00397C33">
        <w:trPr>
          <w:trHeight w:val="617"/>
        </w:trPr>
        <w:tc>
          <w:tcPr>
            <w:tcW w:w="6591" w:type="dxa"/>
            <w:gridSpan w:val="2"/>
            <w:vMerge/>
          </w:tcPr>
          <w:p w:rsidR="000131EB" w:rsidRDefault="000131EB" w:rsidP="00222227">
            <w:pPr>
              <w:tabs>
                <w:tab w:val="left" w:pos="11199"/>
              </w:tabs>
            </w:pPr>
          </w:p>
        </w:tc>
        <w:tc>
          <w:tcPr>
            <w:tcW w:w="1332" w:type="dxa"/>
          </w:tcPr>
          <w:p w:rsidR="000131EB" w:rsidRDefault="000131EB" w:rsidP="00222227">
            <w:pPr>
              <w:tabs>
                <w:tab w:val="left" w:pos="1064"/>
                <w:tab w:val="left" w:pos="11199"/>
              </w:tabs>
              <w:rPr>
                <w:sz w:val="17"/>
                <w:szCs w:val="17"/>
                <w:lang w:val="it-IT"/>
              </w:rPr>
            </w:pPr>
            <w:bookmarkStart w:id="7" w:name="Tel"/>
            <w:bookmarkEnd w:id="7"/>
            <w:proofErr w:type="spellStart"/>
            <w:r>
              <w:rPr>
                <w:sz w:val="17"/>
                <w:szCs w:val="17"/>
                <w:lang w:val="it-IT"/>
              </w:rPr>
              <w:t>Telefon</w:t>
            </w:r>
            <w:proofErr w:type="spellEnd"/>
          </w:p>
          <w:p w:rsidR="000131EB" w:rsidRPr="00F44565" w:rsidRDefault="000131EB" w:rsidP="00222227">
            <w:pPr>
              <w:tabs>
                <w:tab w:val="left" w:pos="1064"/>
                <w:tab w:val="left" w:pos="11199"/>
              </w:tabs>
              <w:rPr>
                <w:sz w:val="17"/>
                <w:szCs w:val="17"/>
                <w:lang w:val="it-IT"/>
              </w:rPr>
            </w:pPr>
            <w:proofErr w:type="spellStart"/>
            <w:r>
              <w:rPr>
                <w:sz w:val="17"/>
                <w:szCs w:val="17"/>
                <w:lang w:val="it-IT"/>
              </w:rPr>
              <w:t>Mobiltelefon</w:t>
            </w:r>
            <w:proofErr w:type="spellEnd"/>
          </w:p>
          <w:p w:rsidR="000131EB" w:rsidRPr="00F44565" w:rsidRDefault="000131EB" w:rsidP="00222227">
            <w:pPr>
              <w:tabs>
                <w:tab w:val="left" w:pos="1064"/>
                <w:tab w:val="left" w:pos="11199"/>
              </w:tabs>
              <w:rPr>
                <w:sz w:val="17"/>
                <w:szCs w:val="17"/>
                <w:lang w:val="it-IT"/>
              </w:rPr>
            </w:pPr>
            <w:r w:rsidRPr="00F44565">
              <w:rPr>
                <w:sz w:val="17"/>
                <w:szCs w:val="17"/>
                <w:lang w:val="it-IT"/>
              </w:rPr>
              <w:t>Telefax</w:t>
            </w:r>
          </w:p>
          <w:p w:rsidR="000131EB" w:rsidRPr="00F44565" w:rsidRDefault="000131EB" w:rsidP="00222227">
            <w:pPr>
              <w:tabs>
                <w:tab w:val="left" w:pos="1064"/>
                <w:tab w:val="left" w:pos="11199"/>
              </w:tabs>
              <w:rPr>
                <w:sz w:val="17"/>
                <w:szCs w:val="17"/>
              </w:rPr>
            </w:pPr>
            <w:r w:rsidRPr="00F44565">
              <w:rPr>
                <w:sz w:val="17"/>
                <w:szCs w:val="17"/>
              </w:rPr>
              <w:t>Vermittlung</w:t>
            </w:r>
          </w:p>
        </w:tc>
        <w:tc>
          <w:tcPr>
            <w:tcW w:w="1932" w:type="dxa"/>
          </w:tcPr>
          <w:p w:rsidR="000131EB" w:rsidRDefault="000131EB" w:rsidP="00222227">
            <w:pPr>
              <w:tabs>
                <w:tab w:val="left" w:pos="1064"/>
                <w:tab w:val="left" w:pos="11199"/>
              </w:tabs>
              <w:rPr>
                <w:sz w:val="17"/>
                <w:szCs w:val="17"/>
              </w:rPr>
            </w:pPr>
            <w:bookmarkStart w:id="8" w:name="Telefon"/>
            <w:bookmarkEnd w:id="8"/>
            <w:r>
              <w:rPr>
                <w:sz w:val="17"/>
                <w:szCs w:val="17"/>
              </w:rPr>
              <w:t>02302 581 2828</w:t>
            </w:r>
          </w:p>
          <w:p w:rsidR="000131EB" w:rsidRPr="00F44565" w:rsidRDefault="000131EB" w:rsidP="00222227">
            <w:pPr>
              <w:tabs>
                <w:tab w:val="left" w:pos="1064"/>
                <w:tab w:val="left" w:pos="11199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01734969845</w:t>
            </w:r>
          </w:p>
          <w:p w:rsidR="000131EB" w:rsidRPr="00F44565" w:rsidRDefault="000131EB" w:rsidP="00222227">
            <w:pPr>
              <w:tabs>
                <w:tab w:val="left" w:pos="1064"/>
                <w:tab w:val="left" w:pos="11199"/>
              </w:tabs>
              <w:rPr>
                <w:sz w:val="17"/>
                <w:szCs w:val="17"/>
              </w:rPr>
            </w:pPr>
            <w:bookmarkStart w:id="9" w:name="Fax"/>
            <w:bookmarkEnd w:id="9"/>
          </w:p>
          <w:p w:rsidR="000131EB" w:rsidRPr="00F44565" w:rsidRDefault="000131EB" w:rsidP="00222227">
            <w:pPr>
              <w:tabs>
                <w:tab w:val="left" w:pos="1064"/>
                <w:tab w:val="left" w:pos="11199"/>
              </w:tabs>
              <w:rPr>
                <w:sz w:val="17"/>
                <w:szCs w:val="17"/>
              </w:rPr>
            </w:pPr>
            <w:bookmarkStart w:id="10" w:name="Vermittlung"/>
            <w:bookmarkEnd w:id="10"/>
            <w:r>
              <w:rPr>
                <w:sz w:val="17"/>
                <w:szCs w:val="17"/>
              </w:rPr>
              <w:t>02302 581-0</w:t>
            </w:r>
          </w:p>
        </w:tc>
      </w:tr>
      <w:tr w:rsidR="000131EB" w:rsidTr="00397C33">
        <w:trPr>
          <w:trHeight w:val="227"/>
        </w:trPr>
        <w:tc>
          <w:tcPr>
            <w:tcW w:w="6591" w:type="dxa"/>
            <w:gridSpan w:val="2"/>
            <w:vMerge/>
          </w:tcPr>
          <w:p w:rsidR="000131EB" w:rsidRDefault="000131EB" w:rsidP="00222227">
            <w:pPr>
              <w:tabs>
                <w:tab w:val="left" w:pos="11199"/>
              </w:tabs>
            </w:pPr>
          </w:p>
        </w:tc>
        <w:tc>
          <w:tcPr>
            <w:tcW w:w="3264" w:type="dxa"/>
            <w:gridSpan w:val="2"/>
          </w:tcPr>
          <w:p w:rsidR="000131EB" w:rsidRPr="009363B3" w:rsidRDefault="000131EB" w:rsidP="00222227">
            <w:pPr>
              <w:tabs>
                <w:tab w:val="left" w:pos="1206"/>
                <w:tab w:val="left" w:pos="11199"/>
              </w:tabs>
              <w:rPr>
                <w:sz w:val="17"/>
                <w:szCs w:val="17"/>
                <w:lang w:val="it-IT"/>
              </w:rPr>
            </w:pPr>
            <w:bookmarkStart w:id="11" w:name="EMail"/>
            <w:bookmarkEnd w:id="11"/>
            <w:r>
              <w:rPr>
                <w:sz w:val="17"/>
                <w:szCs w:val="17"/>
                <w:lang w:val="it-IT"/>
              </w:rPr>
              <w:t>hannes.luegering@stadt-witten.de</w:t>
            </w:r>
          </w:p>
        </w:tc>
      </w:tr>
      <w:tr w:rsidR="000131EB" w:rsidTr="00397C33">
        <w:trPr>
          <w:trHeight w:val="284"/>
        </w:trPr>
        <w:tc>
          <w:tcPr>
            <w:tcW w:w="6591" w:type="dxa"/>
            <w:gridSpan w:val="2"/>
            <w:vMerge/>
          </w:tcPr>
          <w:p w:rsidR="000131EB" w:rsidRDefault="000131EB" w:rsidP="00222227">
            <w:pPr>
              <w:tabs>
                <w:tab w:val="left" w:pos="11199"/>
              </w:tabs>
            </w:pPr>
          </w:p>
        </w:tc>
        <w:tc>
          <w:tcPr>
            <w:tcW w:w="3264" w:type="dxa"/>
            <w:gridSpan w:val="2"/>
          </w:tcPr>
          <w:p w:rsidR="000131EB" w:rsidRPr="009363B3" w:rsidRDefault="000131EB" w:rsidP="00222227">
            <w:pPr>
              <w:tabs>
                <w:tab w:val="left" w:pos="1206"/>
                <w:tab w:val="left" w:pos="11199"/>
              </w:tabs>
              <w:rPr>
                <w:sz w:val="17"/>
                <w:szCs w:val="17"/>
                <w:lang w:val="it-IT"/>
              </w:rPr>
            </w:pPr>
            <w:r>
              <w:rPr>
                <w:sz w:val="17"/>
                <w:szCs w:val="17"/>
                <w:lang w:val="it-IT"/>
              </w:rPr>
              <w:t>www.witten.de</w:t>
            </w:r>
          </w:p>
        </w:tc>
      </w:tr>
      <w:tr w:rsidR="000131EB" w:rsidTr="00397C33">
        <w:trPr>
          <w:trHeight w:val="618"/>
        </w:trPr>
        <w:tc>
          <w:tcPr>
            <w:tcW w:w="6591" w:type="dxa"/>
            <w:gridSpan w:val="2"/>
            <w:vMerge/>
          </w:tcPr>
          <w:p w:rsidR="000131EB" w:rsidRDefault="000131EB" w:rsidP="00222227">
            <w:pPr>
              <w:tabs>
                <w:tab w:val="left" w:pos="11199"/>
              </w:tabs>
            </w:pPr>
          </w:p>
        </w:tc>
        <w:tc>
          <w:tcPr>
            <w:tcW w:w="1332" w:type="dxa"/>
          </w:tcPr>
          <w:p w:rsidR="000131EB" w:rsidRDefault="000131EB" w:rsidP="00222227">
            <w:pPr>
              <w:tabs>
                <w:tab w:val="left" w:pos="1347"/>
                <w:tab w:val="left" w:pos="11199"/>
              </w:tabs>
              <w:rPr>
                <w:sz w:val="17"/>
                <w:szCs w:val="17"/>
              </w:rPr>
            </w:pPr>
            <w:r w:rsidRPr="009363B3">
              <w:rPr>
                <w:sz w:val="17"/>
                <w:szCs w:val="17"/>
              </w:rPr>
              <w:t>Mein Zeichen</w:t>
            </w:r>
          </w:p>
          <w:p w:rsidR="000131EB" w:rsidRPr="009363B3" w:rsidRDefault="000131EB" w:rsidP="00222227">
            <w:pPr>
              <w:tabs>
                <w:tab w:val="left" w:pos="1347"/>
                <w:tab w:val="left" w:pos="11199"/>
              </w:tabs>
              <w:rPr>
                <w:sz w:val="17"/>
                <w:szCs w:val="17"/>
              </w:rPr>
            </w:pPr>
            <w:bookmarkStart w:id="12" w:name="Amt"/>
            <w:bookmarkEnd w:id="12"/>
            <w:r>
              <w:rPr>
                <w:sz w:val="17"/>
                <w:szCs w:val="17"/>
              </w:rPr>
              <w:t xml:space="preserve">51 </w:t>
            </w:r>
            <w:bookmarkStart w:id="13" w:name="Kurzzeichen"/>
            <w:bookmarkEnd w:id="13"/>
            <w:proofErr w:type="spellStart"/>
            <w:r>
              <w:rPr>
                <w:sz w:val="17"/>
                <w:szCs w:val="17"/>
              </w:rPr>
              <w:t>Lr</w:t>
            </w:r>
            <w:proofErr w:type="spellEnd"/>
          </w:p>
        </w:tc>
        <w:tc>
          <w:tcPr>
            <w:tcW w:w="1932" w:type="dxa"/>
          </w:tcPr>
          <w:p w:rsidR="000131EB" w:rsidRDefault="000131EB" w:rsidP="00222227">
            <w:pPr>
              <w:tabs>
                <w:tab w:val="left" w:pos="1347"/>
              </w:tabs>
              <w:rPr>
                <w:sz w:val="17"/>
                <w:szCs w:val="17"/>
              </w:rPr>
            </w:pPr>
            <w:r w:rsidRPr="009363B3">
              <w:rPr>
                <w:sz w:val="17"/>
                <w:szCs w:val="17"/>
              </w:rPr>
              <w:t>Datum</w:t>
            </w:r>
          </w:p>
          <w:p w:rsidR="000131EB" w:rsidRPr="004814A4" w:rsidRDefault="008A589C" w:rsidP="00222227">
            <w:pPr>
              <w:tabs>
                <w:tab w:val="left" w:pos="1347"/>
              </w:tabs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alias w:val="Datum"/>
                <w:tag w:val="tag_Datum"/>
                <w:id w:val="367734088"/>
                <w:placeholder>
                  <w:docPart w:val="0762D99CFA5A4C01848C192FB284872C"/>
                </w:placeholder>
                <w:date w:fullDate="2024-04-05T00:00:00Z">
                  <w:dateFormat w:val="dd.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0131EB">
                  <w:rPr>
                    <w:sz w:val="17"/>
                    <w:szCs w:val="17"/>
                  </w:rPr>
                  <w:t>05.04.2024</w:t>
                </w:r>
              </w:sdtContent>
            </w:sdt>
          </w:p>
          <w:p w:rsidR="000131EB" w:rsidRPr="00AB58FF" w:rsidRDefault="000131EB" w:rsidP="00222227">
            <w:pPr>
              <w:tabs>
                <w:tab w:val="left" w:pos="1347"/>
              </w:tabs>
              <w:rPr>
                <w:sz w:val="4"/>
                <w:szCs w:val="4"/>
              </w:rPr>
            </w:pPr>
          </w:p>
        </w:tc>
      </w:tr>
    </w:tbl>
    <w:p w:rsidR="000131EB" w:rsidRDefault="000131EB" w:rsidP="008C2E1A">
      <w:pPr>
        <w:rPr>
          <w:sz w:val="2"/>
          <w:szCs w:val="2"/>
        </w:rPr>
      </w:pPr>
    </w:p>
    <w:p w:rsidR="000131EB" w:rsidRDefault="000131EB" w:rsidP="000131EB">
      <w:pPr>
        <w:rPr>
          <w:b/>
          <w:bCs/>
        </w:rPr>
      </w:pPr>
      <w:bookmarkStart w:id="14" w:name="Betreff"/>
      <w:bookmarkEnd w:id="14"/>
      <w:r>
        <w:rPr>
          <w:b/>
          <w:bCs/>
          <w:sz w:val="24"/>
          <w:szCs w:val="24"/>
        </w:rPr>
        <w:t>Weltkindertag 2024</w:t>
      </w:r>
    </w:p>
    <w:p w:rsidR="000131EB" w:rsidRDefault="000131EB" w:rsidP="000131EB">
      <w:pPr>
        <w:rPr>
          <w:b/>
          <w:bCs/>
        </w:rPr>
      </w:pPr>
    </w:p>
    <w:p w:rsidR="000131EB" w:rsidRDefault="000131EB" w:rsidP="000131EB">
      <w:r>
        <w:t>Liebe Mitwirkende des Wittener Weltkindertages,</w:t>
      </w:r>
    </w:p>
    <w:p w:rsidR="000131EB" w:rsidRDefault="000131EB" w:rsidP="000131EB">
      <w:pPr>
        <w:jc w:val="both"/>
      </w:pPr>
    </w:p>
    <w:p w:rsidR="000131EB" w:rsidRDefault="000131EB" w:rsidP="000131EB">
      <w:pPr>
        <w:jc w:val="both"/>
      </w:pPr>
      <w:r>
        <w:t xml:space="preserve">zunächst möchten wir uns bei </w:t>
      </w:r>
      <w:r w:rsidR="00956D2C">
        <w:t>a</w:t>
      </w:r>
      <w:r>
        <w:t>llen, die auch in diesem Jahr wieder kräftig an der Umsetzung des Weltkindertages 2024 mitwirken möchten, herzlich bedanken!</w:t>
      </w:r>
    </w:p>
    <w:p w:rsidR="000131EB" w:rsidRDefault="000131EB" w:rsidP="000131EB">
      <w:pPr>
        <w:jc w:val="both"/>
      </w:pPr>
    </w:p>
    <w:p w:rsidR="000131EB" w:rsidRDefault="000131EB" w:rsidP="000131EB">
      <w:pPr>
        <w:jc w:val="center"/>
        <w:rPr>
          <w:b/>
          <w:bCs/>
        </w:rPr>
      </w:pPr>
      <w:r>
        <w:rPr>
          <w:b/>
          <w:bCs/>
        </w:rPr>
        <w:t xml:space="preserve">Der Wittener Weltkindertag findet in diesem Jahr am </w:t>
      </w:r>
      <w:r w:rsidRPr="00956D2C">
        <w:rPr>
          <w:b/>
          <w:bCs/>
          <w:color w:val="FF0000"/>
        </w:rPr>
        <w:t xml:space="preserve">15.09.2024 </w:t>
      </w:r>
      <w:r>
        <w:rPr>
          <w:b/>
          <w:bCs/>
        </w:rPr>
        <w:t>statt.</w:t>
      </w:r>
    </w:p>
    <w:p w:rsidR="000131EB" w:rsidRDefault="000131EB" w:rsidP="000131EB">
      <w:pPr>
        <w:jc w:val="both"/>
      </w:pPr>
    </w:p>
    <w:p w:rsidR="000131EB" w:rsidRDefault="000131EB" w:rsidP="000131EB">
      <w:pPr>
        <w:jc w:val="both"/>
      </w:pPr>
      <w:r>
        <w:t xml:space="preserve">Um möglichst zeitnah mit der Angebots- und Standortplanung beginnen zu können, finden Sie/ findet </w:t>
      </w:r>
      <w:r w:rsidR="00956D2C">
        <w:t>i</w:t>
      </w:r>
      <w:r>
        <w:t xml:space="preserve">hr neben dieser Einladung eine Vorlage im Anhang. Wir bitten Sie/euch, diese Vorlage auszufüllen und </w:t>
      </w:r>
      <w:r w:rsidRPr="00F006D9">
        <w:rPr>
          <w:b/>
          <w:color w:val="FF0000"/>
        </w:rPr>
        <w:t>bis zum</w:t>
      </w:r>
      <w:r w:rsidR="00646F37" w:rsidRPr="00F006D9">
        <w:rPr>
          <w:b/>
          <w:color w:val="FF0000"/>
        </w:rPr>
        <w:t xml:space="preserve"> </w:t>
      </w:r>
      <w:r w:rsidR="00F349AE" w:rsidRPr="00F006D9">
        <w:rPr>
          <w:b/>
          <w:color w:val="FF0000"/>
        </w:rPr>
        <w:t>30.04.2024</w:t>
      </w:r>
      <w:r w:rsidR="00F349AE">
        <w:t xml:space="preserve"> </w:t>
      </w:r>
      <w:r>
        <w:t xml:space="preserve">an die E-Mail-Adresse: </w:t>
      </w:r>
      <w:hyperlink r:id="rId8" w:history="1">
        <w:r>
          <w:rPr>
            <w:rStyle w:val="Hyperlink"/>
          </w:rPr>
          <w:t>weltkindertag@stadt-witten.de</w:t>
        </w:r>
      </w:hyperlink>
      <w:r>
        <w:t xml:space="preserve"> zurückzusenden. </w:t>
      </w:r>
    </w:p>
    <w:p w:rsidR="000131EB" w:rsidRDefault="000131EB" w:rsidP="000131EB">
      <w:pPr>
        <w:jc w:val="both"/>
      </w:pPr>
    </w:p>
    <w:p w:rsidR="00646F37" w:rsidRDefault="000131EB" w:rsidP="00646F37">
      <w:pPr>
        <w:jc w:val="both"/>
      </w:pPr>
      <w:r>
        <w:t xml:space="preserve">Nach dem Eingang </w:t>
      </w:r>
      <w:r w:rsidR="00956D2C">
        <w:t>der</w:t>
      </w:r>
      <w:r>
        <w:t xml:space="preserve"> Rückmeldungen möchten wir zudem zu einem gemeinsamen Planungstreffen</w:t>
      </w:r>
      <w:r w:rsidR="00646F37">
        <w:t xml:space="preserve"> ins</w:t>
      </w:r>
    </w:p>
    <w:p w:rsidR="00646F37" w:rsidRDefault="00646F37" w:rsidP="00646F37">
      <w:pPr>
        <w:jc w:val="both"/>
      </w:pPr>
    </w:p>
    <w:p w:rsidR="00646F37" w:rsidRDefault="00646F37" w:rsidP="00646F37">
      <w:pPr>
        <w:jc w:val="center"/>
        <w:rPr>
          <w:b/>
        </w:rPr>
      </w:pPr>
      <w:r w:rsidRPr="00AB66D4">
        <w:rPr>
          <w:b/>
        </w:rPr>
        <w:t>Haus der Jugend, Nordstraße 15, 58452 Witten von 17:30 bis 19:00 Uhr</w:t>
      </w:r>
    </w:p>
    <w:p w:rsidR="00646F37" w:rsidRPr="00AB66D4" w:rsidRDefault="00646F37" w:rsidP="00646F37">
      <w:pPr>
        <w:jc w:val="both"/>
        <w:rPr>
          <w:b/>
        </w:rPr>
      </w:pPr>
    </w:p>
    <w:p w:rsidR="000131EB" w:rsidRDefault="000131EB" w:rsidP="000131EB">
      <w:pPr>
        <w:jc w:val="both"/>
      </w:pPr>
      <w:r>
        <w:t xml:space="preserve">einladen, um eventuelle Fragen rund um die Gestaltung des diesjährigen Weltkindertages besprechen zu können. Hierfür finden Sie/ </w:t>
      </w:r>
      <w:r w:rsidR="00956D2C">
        <w:t xml:space="preserve">findet </w:t>
      </w:r>
      <w:r w:rsidR="00F006D9">
        <w:t>i</w:t>
      </w:r>
      <w:r>
        <w:t xml:space="preserve">hr zwei Terminvorschläge und alle weiteren Informationen und Kontaktmöglichkeiten im angehängten Dokument. </w:t>
      </w:r>
    </w:p>
    <w:p w:rsidR="000131EB" w:rsidRDefault="000131EB" w:rsidP="000131EB">
      <w:pPr>
        <w:jc w:val="both"/>
      </w:pPr>
    </w:p>
    <w:p w:rsidR="00956D2C" w:rsidRDefault="000131EB" w:rsidP="000131EB">
      <w:pPr>
        <w:jc w:val="both"/>
      </w:pPr>
      <w:r>
        <w:t>Wir freuen uns sehr über Ihre/</w:t>
      </w:r>
      <w:r w:rsidR="00956D2C">
        <w:t>e</w:t>
      </w:r>
      <w:r>
        <w:t>ure Rückmeldungen!</w:t>
      </w:r>
    </w:p>
    <w:p w:rsidR="000131EB" w:rsidRDefault="000131EB" w:rsidP="000131EB">
      <w:pPr>
        <w:jc w:val="both"/>
      </w:pPr>
      <w:r>
        <w:t>Mit freundlichen Grüßen</w:t>
      </w:r>
    </w:p>
    <w:p w:rsidR="00956D2C" w:rsidRDefault="00956D2C" w:rsidP="000131EB">
      <w:pPr>
        <w:jc w:val="both"/>
      </w:pPr>
    </w:p>
    <w:p w:rsidR="000131EB" w:rsidRDefault="000131EB" w:rsidP="000131EB">
      <w:pPr>
        <w:jc w:val="both"/>
      </w:pPr>
    </w:p>
    <w:p w:rsidR="000131EB" w:rsidRDefault="000131EB" w:rsidP="000131EB">
      <w:pPr>
        <w:jc w:val="both"/>
      </w:pPr>
      <w:r>
        <w:t>Hannes Lügering &amp; Pamela Lünskens</w:t>
      </w:r>
    </w:p>
    <w:p w:rsidR="000131EB" w:rsidRDefault="000131EB" w:rsidP="000131EB"/>
    <w:p w:rsidR="000131EB" w:rsidRDefault="000131EB" w:rsidP="000131EB"/>
    <w:p w:rsidR="000131EB" w:rsidRDefault="000131EB" w:rsidP="000131EB">
      <w:pPr>
        <w:rPr>
          <w:lang w:eastAsia="de-DE"/>
        </w:rPr>
      </w:pPr>
    </w:p>
    <w:p w:rsidR="00CF7305" w:rsidRPr="00DA3754" w:rsidRDefault="00CF7305" w:rsidP="000D2875"/>
    <w:p w:rsidR="0048588B" w:rsidRDefault="0048588B" w:rsidP="000D2875"/>
    <w:sectPr w:rsidR="0048588B" w:rsidSect="005A67F9">
      <w:headerReference w:type="default" r:id="rId9"/>
      <w:headerReference w:type="first" r:id="rId10"/>
      <w:footerReference w:type="first" r:id="rId11"/>
      <w:type w:val="continuous"/>
      <w:pgSz w:w="11906" w:h="16838" w:code="9"/>
      <w:pgMar w:top="1701" w:right="658" w:bottom="567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D1E" w:rsidRDefault="00462D1E" w:rsidP="00E61EB9">
      <w:r>
        <w:separator/>
      </w:r>
    </w:p>
  </w:endnote>
  <w:endnote w:type="continuationSeparator" w:id="0">
    <w:p w:rsidR="00462D1E" w:rsidRDefault="00462D1E" w:rsidP="00E6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1EB" w:rsidRDefault="000131EB" w:rsidP="00C44942">
    <w:pPr>
      <w:pStyle w:val="fusszeilekb"/>
      <w:rPr>
        <w:rFonts w:eastAsiaTheme="minorHAnsi" w:cstheme="minorBidi"/>
        <w:sz w:val="20"/>
        <w:lang w:eastAsia="en-US"/>
      </w:rPr>
    </w:pPr>
  </w:p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68"/>
      <w:gridCol w:w="2725"/>
      <w:gridCol w:w="3737"/>
    </w:tblGrid>
    <w:tr w:rsidR="000131EB" w:rsidRPr="00D06BAF" w:rsidTr="00BF63D2">
      <w:tc>
        <w:tcPr>
          <w:tcW w:w="3514" w:type="dxa"/>
        </w:tcPr>
        <w:p w:rsidR="000131EB" w:rsidRPr="00D06BAF" w:rsidRDefault="000131EB" w:rsidP="00B33914">
          <w:pPr>
            <w:pStyle w:val="Fuzeile"/>
            <w:tabs>
              <w:tab w:val="left" w:pos="1985"/>
            </w:tabs>
            <w:spacing w:after="40"/>
            <w:ind w:right="-567"/>
            <w:rPr>
              <w:rFonts w:cs="Tahoma"/>
              <w:spacing w:val="6"/>
              <w:sz w:val="17"/>
              <w:szCs w:val="17"/>
            </w:rPr>
          </w:pPr>
          <w:r w:rsidRPr="00D06BAF">
            <w:rPr>
              <w:rFonts w:cs="Tahoma"/>
              <w:spacing w:val="6"/>
              <w:sz w:val="17"/>
              <w:szCs w:val="17"/>
            </w:rPr>
            <w:t xml:space="preserve">Öffnungszeiten </w:t>
          </w:r>
        </w:p>
        <w:p w:rsidR="000131EB" w:rsidRPr="00D06BAF" w:rsidRDefault="000131EB" w:rsidP="00B33914">
          <w:pPr>
            <w:pStyle w:val="Fuzeile"/>
            <w:tabs>
              <w:tab w:val="left" w:pos="1418"/>
            </w:tabs>
            <w:ind w:right="-567"/>
            <w:rPr>
              <w:rFonts w:cs="Tahoma"/>
              <w:spacing w:val="6"/>
              <w:sz w:val="17"/>
              <w:szCs w:val="17"/>
            </w:rPr>
          </w:pPr>
          <w:r w:rsidRPr="00D06BAF">
            <w:rPr>
              <w:rFonts w:cs="Tahoma"/>
              <w:spacing w:val="6"/>
              <w:sz w:val="17"/>
              <w:szCs w:val="17"/>
            </w:rPr>
            <w:t>Mo,</w:t>
          </w:r>
          <w:r>
            <w:rPr>
              <w:rFonts w:cs="Tahoma"/>
              <w:spacing w:val="6"/>
              <w:sz w:val="17"/>
              <w:szCs w:val="17"/>
            </w:rPr>
            <w:t xml:space="preserve"> Di,</w:t>
          </w:r>
          <w:r w:rsidRPr="00D06BAF">
            <w:rPr>
              <w:rFonts w:cs="Tahoma"/>
              <w:spacing w:val="6"/>
              <w:sz w:val="17"/>
              <w:szCs w:val="17"/>
            </w:rPr>
            <w:t xml:space="preserve"> Do, Fr</w:t>
          </w:r>
          <w:r w:rsidRPr="00D06BAF">
            <w:rPr>
              <w:rFonts w:cs="Tahoma"/>
              <w:spacing w:val="6"/>
              <w:sz w:val="17"/>
              <w:szCs w:val="17"/>
            </w:rPr>
            <w:tab/>
            <w:t xml:space="preserve">8.00 – 12.00 Uhr </w:t>
          </w:r>
        </w:p>
        <w:p w:rsidR="000131EB" w:rsidRPr="00D06BAF" w:rsidRDefault="000131EB" w:rsidP="00B33914">
          <w:pPr>
            <w:pStyle w:val="Fuzeile"/>
            <w:tabs>
              <w:tab w:val="clear" w:pos="4536"/>
              <w:tab w:val="clear" w:pos="9072"/>
              <w:tab w:val="left" w:pos="1418"/>
              <w:tab w:val="left" w:pos="5103"/>
            </w:tabs>
            <w:rPr>
              <w:rFonts w:cs="Tahoma"/>
              <w:color w:val="000000"/>
              <w:sz w:val="17"/>
              <w:szCs w:val="17"/>
            </w:rPr>
          </w:pPr>
        </w:p>
      </w:tc>
      <w:tc>
        <w:tcPr>
          <w:tcW w:w="2911" w:type="dxa"/>
        </w:tcPr>
        <w:p w:rsidR="000131EB" w:rsidRPr="00D06BAF" w:rsidRDefault="000131EB" w:rsidP="00B33914">
          <w:pPr>
            <w:pStyle w:val="Fuzeile"/>
            <w:tabs>
              <w:tab w:val="right" w:pos="3510"/>
              <w:tab w:val="right" w:pos="4536"/>
            </w:tabs>
            <w:rPr>
              <w:sz w:val="17"/>
              <w:szCs w:val="17"/>
            </w:rPr>
          </w:pPr>
        </w:p>
      </w:tc>
      <w:tc>
        <w:tcPr>
          <w:tcW w:w="3863" w:type="dxa"/>
        </w:tcPr>
        <w:p w:rsidR="000131EB" w:rsidRPr="00D06BAF" w:rsidRDefault="000131EB" w:rsidP="00B33914">
          <w:pPr>
            <w:pStyle w:val="Fuzeile"/>
            <w:ind w:right="-567"/>
            <w:rPr>
              <w:spacing w:val="6"/>
              <w:sz w:val="17"/>
              <w:szCs w:val="17"/>
            </w:rPr>
          </w:pPr>
          <w:r w:rsidRPr="00D06BAF">
            <w:rPr>
              <w:spacing w:val="6"/>
              <w:sz w:val="17"/>
              <w:szCs w:val="17"/>
            </w:rPr>
            <w:t>Konten bei allen Banken in Witten</w:t>
          </w:r>
        </w:p>
        <w:p w:rsidR="000131EB" w:rsidRPr="00D06BAF" w:rsidRDefault="000131EB" w:rsidP="00B33914">
          <w:pPr>
            <w:pStyle w:val="Fuzeile"/>
            <w:ind w:right="-567"/>
            <w:rPr>
              <w:spacing w:val="6"/>
              <w:sz w:val="17"/>
              <w:szCs w:val="17"/>
            </w:rPr>
          </w:pPr>
          <w:r w:rsidRPr="00D06BAF">
            <w:rPr>
              <w:spacing w:val="6"/>
              <w:sz w:val="17"/>
              <w:szCs w:val="17"/>
            </w:rPr>
            <w:t>Sparkasse Witten Kto. 737</w:t>
          </w:r>
        </w:p>
        <w:p w:rsidR="000131EB" w:rsidRDefault="000131EB" w:rsidP="00B33914">
          <w:pPr>
            <w:tabs>
              <w:tab w:val="left" w:pos="5245"/>
            </w:tabs>
            <w:ind w:right="-567"/>
            <w:rPr>
              <w:spacing w:val="6"/>
              <w:sz w:val="17"/>
              <w:szCs w:val="17"/>
            </w:rPr>
          </w:pPr>
          <w:r w:rsidRPr="00D06BAF">
            <w:rPr>
              <w:spacing w:val="6"/>
              <w:sz w:val="17"/>
              <w:szCs w:val="17"/>
            </w:rPr>
            <w:t>BLZ 452 500 35</w:t>
          </w:r>
        </w:p>
        <w:p w:rsidR="000131EB" w:rsidRPr="004B38F8" w:rsidRDefault="000131EB" w:rsidP="00B33914">
          <w:pPr>
            <w:pStyle w:val="Fuzeile"/>
            <w:ind w:right="-567"/>
            <w:rPr>
              <w:spacing w:val="6"/>
              <w:sz w:val="17"/>
              <w:szCs w:val="17"/>
            </w:rPr>
          </w:pPr>
          <w:r w:rsidRPr="004B38F8">
            <w:rPr>
              <w:spacing w:val="6"/>
              <w:sz w:val="17"/>
              <w:szCs w:val="17"/>
            </w:rPr>
            <w:t>IBAN: DE43 4525 0035 0000 0007 37</w:t>
          </w:r>
        </w:p>
        <w:p w:rsidR="000131EB" w:rsidRDefault="000131EB" w:rsidP="00B33914">
          <w:pPr>
            <w:pStyle w:val="Fuzeile"/>
            <w:ind w:right="-567"/>
            <w:rPr>
              <w:spacing w:val="6"/>
              <w:sz w:val="17"/>
              <w:szCs w:val="17"/>
            </w:rPr>
          </w:pPr>
          <w:r w:rsidRPr="00AB593D">
            <w:rPr>
              <w:spacing w:val="6"/>
              <w:sz w:val="17"/>
              <w:szCs w:val="17"/>
            </w:rPr>
            <w:t>BIC: WELADED1WTN</w:t>
          </w:r>
        </w:p>
        <w:p w:rsidR="000131EB" w:rsidRPr="00AB593D" w:rsidRDefault="000131EB" w:rsidP="00B33914">
          <w:pPr>
            <w:pStyle w:val="Fuzeile"/>
            <w:ind w:right="-567"/>
            <w:rPr>
              <w:spacing w:val="6"/>
              <w:sz w:val="17"/>
              <w:szCs w:val="17"/>
            </w:rPr>
          </w:pPr>
          <w:r w:rsidRPr="005F6159">
            <w:rPr>
              <w:spacing w:val="6"/>
              <w:sz w:val="17"/>
              <w:szCs w:val="17"/>
            </w:rPr>
            <w:t>Gläubiger-ID: DE25ZZZ00000073627</w:t>
          </w:r>
        </w:p>
      </w:tc>
    </w:tr>
  </w:tbl>
  <w:p w:rsidR="000131EB" w:rsidRPr="00D06BAF" w:rsidRDefault="000131EB" w:rsidP="00A01BBB">
    <w:pPr>
      <w:rPr>
        <w:color w:val="000000"/>
        <w:sz w:val="4"/>
        <w:szCs w:val="4"/>
      </w:rPr>
    </w:pPr>
  </w:p>
  <w:p w:rsidR="000131EB" w:rsidRPr="009B046B" w:rsidRDefault="000131EB" w:rsidP="004E4B1C"/>
  <w:p w:rsidR="00C44942" w:rsidRDefault="00C44942" w:rsidP="00C44942">
    <w:pPr>
      <w:pStyle w:val="fusszeilekb"/>
      <w:rPr>
        <w:sz w:val="4"/>
      </w:rPr>
    </w:pPr>
  </w:p>
  <w:p w:rsidR="000B2727" w:rsidRPr="00C44942" w:rsidRDefault="000B2727" w:rsidP="00C449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D1E" w:rsidRDefault="00462D1E" w:rsidP="00E61EB9">
      <w:r>
        <w:separator/>
      </w:r>
    </w:p>
  </w:footnote>
  <w:footnote w:type="continuationSeparator" w:id="0">
    <w:p w:rsidR="00462D1E" w:rsidRDefault="00462D1E" w:rsidP="00E6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1EB" w:rsidRDefault="000131EB" w:rsidP="00710AE7">
    <w:pPr>
      <w:spacing w:after="600"/>
    </w:pPr>
    <w:r>
      <w:rPr>
        <w:noProof/>
        <w:sz w:val="32"/>
        <w:szCs w:val="32"/>
      </w:rPr>
      <w:drawing>
        <wp:anchor distT="0" distB="0" distL="114300" distR="114300" simplePos="0" relativeHeight="251800576" behindDoc="1" locked="0" layoutInCell="1" allowOverlap="1" wp14:anchorId="5556DC62" wp14:editId="00517A04">
          <wp:simplePos x="0" y="0"/>
          <wp:positionH relativeFrom="column">
            <wp:posOffset>3882390</wp:posOffset>
          </wp:positionH>
          <wp:positionV relativeFrom="paragraph">
            <wp:posOffset>59690</wp:posOffset>
          </wp:positionV>
          <wp:extent cx="2163445" cy="683895"/>
          <wp:effectExtent l="0" t="0" r="8255" b="1905"/>
          <wp:wrapTight wrapText="bothSides">
            <wp:wrapPolygon edited="0">
              <wp:start x="0" y="0"/>
              <wp:lineTo x="0" y="21058"/>
              <wp:lineTo x="21492" y="21058"/>
              <wp:lineTo x="2149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inal Signet Witten Universitätsstadt gr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73D7" w:rsidRDefault="005773D7" w:rsidP="005773D7">
    <w:pPr>
      <w:pStyle w:val="Kopfzeile"/>
      <w:spacing w:after="240"/>
    </w:pPr>
    <w:r>
      <w:t xml:space="preserve">Seite </w:t>
    </w:r>
    <w:sdt>
      <w:sdtPr>
        <w:id w:val="93416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1EB" w:rsidRDefault="000131EB">
    <w:r>
      <w:rPr>
        <w:rFonts w:cs="Arial"/>
        <w:noProof/>
        <w:sz w:val="2"/>
        <w:szCs w:val="2"/>
        <w:lang w:eastAsia="de-DE"/>
      </w:rPr>
      <w:drawing>
        <wp:anchor distT="0" distB="0" distL="114300" distR="114300" simplePos="0" relativeHeight="251802624" behindDoc="1" locked="0" layoutInCell="1" allowOverlap="1">
          <wp:simplePos x="0" y="0"/>
          <wp:positionH relativeFrom="column">
            <wp:posOffset>2329815</wp:posOffset>
          </wp:positionH>
          <wp:positionV relativeFrom="paragraph">
            <wp:posOffset>-118745</wp:posOffset>
          </wp:positionV>
          <wp:extent cx="2858135" cy="902970"/>
          <wp:effectExtent l="0" t="0" r="0" b="0"/>
          <wp:wrapTight wrapText="bothSides">
            <wp:wrapPolygon edited="0">
              <wp:start x="0" y="0"/>
              <wp:lineTo x="0" y="20962"/>
              <wp:lineTo x="21451" y="20962"/>
              <wp:lineTo x="21451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inal Signet Witten Universitätsstadt gr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1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2727" w:rsidRPr="00E369D7" w:rsidRDefault="000B2727" w:rsidP="00E23553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30499"/>
    <w:multiLevelType w:val="multilevel"/>
    <w:tmpl w:val="F012A244"/>
    <w:styleLink w:val="STWListe"/>
    <w:lvl w:ilvl="0">
      <w:start w:val="1"/>
      <w:numFmt w:val="none"/>
      <w:pStyle w:val="STWVorNummerieru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WNummerierung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EB"/>
    <w:rsid w:val="00001E44"/>
    <w:rsid w:val="00003B63"/>
    <w:rsid w:val="00004139"/>
    <w:rsid w:val="00006C39"/>
    <w:rsid w:val="000072B6"/>
    <w:rsid w:val="000112C6"/>
    <w:rsid w:val="000131EB"/>
    <w:rsid w:val="00013C59"/>
    <w:rsid w:val="000171BB"/>
    <w:rsid w:val="000172E7"/>
    <w:rsid w:val="000201CD"/>
    <w:rsid w:val="000319F9"/>
    <w:rsid w:val="00041767"/>
    <w:rsid w:val="00042EE3"/>
    <w:rsid w:val="00044632"/>
    <w:rsid w:val="00044FF0"/>
    <w:rsid w:val="000457B6"/>
    <w:rsid w:val="00046D78"/>
    <w:rsid w:val="0005051E"/>
    <w:rsid w:val="000522AD"/>
    <w:rsid w:val="00057C2E"/>
    <w:rsid w:val="00060ABF"/>
    <w:rsid w:val="0006400E"/>
    <w:rsid w:val="00065C28"/>
    <w:rsid w:val="000669A5"/>
    <w:rsid w:val="0007150E"/>
    <w:rsid w:val="000720C6"/>
    <w:rsid w:val="00076D95"/>
    <w:rsid w:val="00077F21"/>
    <w:rsid w:val="00084D08"/>
    <w:rsid w:val="00085980"/>
    <w:rsid w:val="00086C30"/>
    <w:rsid w:val="00087541"/>
    <w:rsid w:val="0009032E"/>
    <w:rsid w:val="0009446D"/>
    <w:rsid w:val="000956BF"/>
    <w:rsid w:val="00096712"/>
    <w:rsid w:val="000969E2"/>
    <w:rsid w:val="0009758F"/>
    <w:rsid w:val="000A306F"/>
    <w:rsid w:val="000B08A4"/>
    <w:rsid w:val="000B2727"/>
    <w:rsid w:val="000B74A9"/>
    <w:rsid w:val="000C27B1"/>
    <w:rsid w:val="000C424F"/>
    <w:rsid w:val="000C5F97"/>
    <w:rsid w:val="000D2875"/>
    <w:rsid w:val="000D2C2C"/>
    <w:rsid w:val="000D3261"/>
    <w:rsid w:val="000D452E"/>
    <w:rsid w:val="000D53D1"/>
    <w:rsid w:val="000D56DC"/>
    <w:rsid w:val="000D6FB4"/>
    <w:rsid w:val="000D703D"/>
    <w:rsid w:val="000D751A"/>
    <w:rsid w:val="000E5F6F"/>
    <w:rsid w:val="000E7FD2"/>
    <w:rsid w:val="000F23F4"/>
    <w:rsid w:val="000F4F72"/>
    <w:rsid w:val="000F546C"/>
    <w:rsid w:val="000F58F9"/>
    <w:rsid w:val="000F6018"/>
    <w:rsid w:val="00110341"/>
    <w:rsid w:val="001129E8"/>
    <w:rsid w:val="00113518"/>
    <w:rsid w:val="00115264"/>
    <w:rsid w:val="00115444"/>
    <w:rsid w:val="00117732"/>
    <w:rsid w:val="00120BA8"/>
    <w:rsid w:val="0012212D"/>
    <w:rsid w:val="00122E45"/>
    <w:rsid w:val="00123A87"/>
    <w:rsid w:val="00130355"/>
    <w:rsid w:val="001361F8"/>
    <w:rsid w:val="00137F77"/>
    <w:rsid w:val="0014225F"/>
    <w:rsid w:val="00144976"/>
    <w:rsid w:val="00145CA4"/>
    <w:rsid w:val="00147EE6"/>
    <w:rsid w:val="001518FE"/>
    <w:rsid w:val="00152BF7"/>
    <w:rsid w:val="00152DEC"/>
    <w:rsid w:val="00155129"/>
    <w:rsid w:val="0015555E"/>
    <w:rsid w:val="00155805"/>
    <w:rsid w:val="00156AE6"/>
    <w:rsid w:val="00156C61"/>
    <w:rsid w:val="001570D4"/>
    <w:rsid w:val="001603C5"/>
    <w:rsid w:val="00161088"/>
    <w:rsid w:val="001638F9"/>
    <w:rsid w:val="00171CC7"/>
    <w:rsid w:val="00173CF4"/>
    <w:rsid w:val="0018497B"/>
    <w:rsid w:val="001862B7"/>
    <w:rsid w:val="00191ACB"/>
    <w:rsid w:val="001944D0"/>
    <w:rsid w:val="001A1A24"/>
    <w:rsid w:val="001A376E"/>
    <w:rsid w:val="001A576C"/>
    <w:rsid w:val="001A5F7E"/>
    <w:rsid w:val="001B5F48"/>
    <w:rsid w:val="001C03C1"/>
    <w:rsid w:val="001C77A9"/>
    <w:rsid w:val="001D5A10"/>
    <w:rsid w:val="001D5F85"/>
    <w:rsid w:val="001E0293"/>
    <w:rsid w:val="001E1E65"/>
    <w:rsid w:val="001E47E9"/>
    <w:rsid w:val="001F0C92"/>
    <w:rsid w:val="001F51C1"/>
    <w:rsid w:val="00200263"/>
    <w:rsid w:val="002008CC"/>
    <w:rsid w:val="00201044"/>
    <w:rsid w:val="00211D2F"/>
    <w:rsid w:val="00212A90"/>
    <w:rsid w:val="00220332"/>
    <w:rsid w:val="00220CEC"/>
    <w:rsid w:val="00224FB7"/>
    <w:rsid w:val="002261E8"/>
    <w:rsid w:val="002315A5"/>
    <w:rsid w:val="00233062"/>
    <w:rsid w:val="00234510"/>
    <w:rsid w:val="002363B8"/>
    <w:rsid w:val="002363FC"/>
    <w:rsid w:val="002377F8"/>
    <w:rsid w:val="00241414"/>
    <w:rsid w:val="00244766"/>
    <w:rsid w:val="00245059"/>
    <w:rsid w:val="00250F55"/>
    <w:rsid w:val="00252C62"/>
    <w:rsid w:val="002548DD"/>
    <w:rsid w:val="0025572E"/>
    <w:rsid w:val="00255D67"/>
    <w:rsid w:val="00255F39"/>
    <w:rsid w:val="00261A3A"/>
    <w:rsid w:val="00271DFA"/>
    <w:rsid w:val="00273DF3"/>
    <w:rsid w:val="00276298"/>
    <w:rsid w:val="00277FEF"/>
    <w:rsid w:val="00281281"/>
    <w:rsid w:val="00282AAF"/>
    <w:rsid w:val="002832BF"/>
    <w:rsid w:val="00284A88"/>
    <w:rsid w:val="00284DA0"/>
    <w:rsid w:val="00290FBC"/>
    <w:rsid w:val="0029680E"/>
    <w:rsid w:val="00297981"/>
    <w:rsid w:val="00297C2D"/>
    <w:rsid w:val="002A087E"/>
    <w:rsid w:val="002A1B33"/>
    <w:rsid w:val="002A49B7"/>
    <w:rsid w:val="002B0B64"/>
    <w:rsid w:val="002B6121"/>
    <w:rsid w:val="002B78A8"/>
    <w:rsid w:val="002C4373"/>
    <w:rsid w:val="002D0923"/>
    <w:rsid w:val="002E2F85"/>
    <w:rsid w:val="002E3971"/>
    <w:rsid w:val="002E570C"/>
    <w:rsid w:val="002E782B"/>
    <w:rsid w:val="002F38BC"/>
    <w:rsid w:val="002F44A2"/>
    <w:rsid w:val="002F4659"/>
    <w:rsid w:val="002F6347"/>
    <w:rsid w:val="00303B62"/>
    <w:rsid w:val="003051D6"/>
    <w:rsid w:val="00305330"/>
    <w:rsid w:val="003062E4"/>
    <w:rsid w:val="00311D2C"/>
    <w:rsid w:val="0031258E"/>
    <w:rsid w:val="00312B7F"/>
    <w:rsid w:val="00315023"/>
    <w:rsid w:val="00315113"/>
    <w:rsid w:val="003167F1"/>
    <w:rsid w:val="0032109B"/>
    <w:rsid w:val="00321716"/>
    <w:rsid w:val="00321EE5"/>
    <w:rsid w:val="0032260F"/>
    <w:rsid w:val="00332077"/>
    <w:rsid w:val="003331B8"/>
    <w:rsid w:val="00335AED"/>
    <w:rsid w:val="003446DC"/>
    <w:rsid w:val="00346030"/>
    <w:rsid w:val="00351A67"/>
    <w:rsid w:val="00355179"/>
    <w:rsid w:val="00355E01"/>
    <w:rsid w:val="00355E45"/>
    <w:rsid w:val="00356E58"/>
    <w:rsid w:val="00357D3B"/>
    <w:rsid w:val="00366503"/>
    <w:rsid w:val="0037609A"/>
    <w:rsid w:val="00376221"/>
    <w:rsid w:val="00376F23"/>
    <w:rsid w:val="003835B6"/>
    <w:rsid w:val="00390E79"/>
    <w:rsid w:val="003924EC"/>
    <w:rsid w:val="003A2A2E"/>
    <w:rsid w:val="003A3C50"/>
    <w:rsid w:val="003A41FC"/>
    <w:rsid w:val="003A690F"/>
    <w:rsid w:val="003B0390"/>
    <w:rsid w:val="003B0F49"/>
    <w:rsid w:val="003B39F8"/>
    <w:rsid w:val="003B69EC"/>
    <w:rsid w:val="003B7BD1"/>
    <w:rsid w:val="003C0145"/>
    <w:rsid w:val="003C2A2C"/>
    <w:rsid w:val="003C4014"/>
    <w:rsid w:val="003D2942"/>
    <w:rsid w:val="003D4E2C"/>
    <w:rsid w:val="003D5A1A"/>
    <w:rsid w:val="003D5ABA"/>
    <w:rsid w:val="003D766F"/>
    <w:rsid w:val="003D776C"/>
    <w:rsid w:val="003E143A"/>
    <w:rsid w:val="003E2BF4"/>
    <w:rsid w:val="003E3A7A"/>
    <w:rsid w:val="003E41F1"/>
    <w:rsid w:val="003F07D8"/>
    <w:rsid w:val="00400526"/>
    <w:rsid w:val="00407CB7"/>
    <w:rsid w:val="00421074"/>
    <w:rsid w:val="00421108"/>
    <w:rsid w:val="00425104"/>
    <w:rsid w:val="004259D5"/>
    <w:rsid w:val="0043483A"/>
    <w:rsid w:val="004353C2"/>
    <w:rsid w:val="0043697C"/>
    <w:rsid w:val="004602FD"/>
    <w:rsid w:val="00461C39"/>
    <w:rsid w:val="00462D1E"/>
    <w:rsid w:val="004711E1"/>
    <w:rsid w:val="004776CC"/>
    <w:rsid w:val="0048364A"/>
    <w:rsid w:val="0048366E"/>
    <w:rsid w:val="0048442B"/>
    <w:rsid w:val="0048588B"/>
    <w:rsid w:val="00486D61"/>
    <w:rsid w:val="00487E81"/>
    <w:rsid w:val="00491D36"/>
    <w:rsid w:val="004962BA"/>
    <w:rsid w:val="004965E3"/>
    <w:rsid w:val="0049704F"/>
    <w:rsid w:val="004975DE"/>
    <w:rsid w:val="004A1B49"/>
    <w:rsid w:val="004A21DA"/>
    <w:rsid w:val="004A2298"/>
    <w:rsid w:val="004A2824"/>
    <w:rsid w:val="004B3061"/>
    <w:rsid w:val="004B36E8"/>
    <w:rsid w:val="004B47CE"/>
    <w:rsid w:val="004B6F16"/>
    <w:rsid w:val="004C1A02"/>
    <w:rsid w:val="004C267D"/>
    <w:rsid w:val="004C3CF3"/>
    <w:rsid w:val="004C4DB9"/>
    <w:rsid w:val="004D2C3C"/>
    <w:rsid w:val="004D449D"/>
    <w:rsid w:val="004D59FB"/>
    <w:rsid w:val="004E44BC"/>
    <w:rsid w:val="004F39DF"/>
    <w:rsid w:val="004F5AC6"/>
    <w:rsid w:val="004F5ACE"/>
    <w:rsid w:val="004F6A64"/>
    <w:rsid w:val="004F72F0"/>
    <w:rsid w:val="005130BE"/>
    <w:rsid w:val="005150EB"/>
    <w:rsid w:val="00515146"/>
    <w:rsid w:val="00517086"/>
    <w:rsid w:val="00523EC6"/>
    <w:rsid w:val="00523F05"/>
    <w:rsid w:val="00524789"/>
    <w:rsid w:val="0052550D"/>
    <w:rsid w:val="00534192"/>
    <w:rsid w:val="005342D9"/>
    <w:rsid w:val="00535C39"/>
    <w:rsid w:val="00540A51"/>
    <w:rsid w:val="005470AF"/>
    <w:rsid w:val="00550598"/>
    <w:rsid w:val="00556DB3"/>
    <w:rsid w:val="00562587"/>
    <w:rsid w:val="0056308A"/>
    <w:rsid w:val="00564A69"/>
    <w:rsid w:val="00564E60"/>
    <w:rsid w:val="00565828"/>
    <w:rsid w:val="00571349"/>
    <w:rsid w:val="005723C6"/>
    <w:rsid w:val="00574B9B"/>
    <w:rsid w:val="005773D7"/>
    <w:rsid w:val="005802F7"/>
    <w:rsid w:val="0058073A"/>
    <w:rsid w:val="00584244"/>
    <w:rsid w:val="00584C87"/>
    <w:rsid w:val="00584F1D"/>
    <w:rsid w:val="0059074A"/>
    <w:rsid w:val="0059369A"/>
    <w:rsid w:val="0059468A"/>
    <w:rsid w:val="005959E0"/>
    <w:rsid w:val="005A3005"/>
    <w:rsid w:val="005A3956"/>
    <w:rsid w:val="005A67F9"/>
    <w:rsid w:val="005A75E3"/>
    <w:rsid w:val="005B1AED"/>
    <w:rsid w:val="005B1E40"/>
    <w:rsid w:val="005B69F8"/>
    <w:rsid w:val="005D1229"/>
    <w:rsid w:val="005D5694"/>
    <w:rsid w:val="005D73F7"/>
    <w:rsid w:val="005E25DC"/>
    <w:rsid w:val="005E2BF9"/>
    <w:rsid w:val="005E5501"/>
    <w:rsid w:val="005F4E8A"/>
    <w:rsid w:val="005F5E79"/>
    <w:rsid w:val="005F7B86"/>
    <w:rsid w:val="00600B1D"/>
    <w:rsid w:val="006014CE"/>
    <w:rsid w:val="00602EA8"/>
    <w:rsid w:val="00603F36"/>
    <w:rsid w:val="00604072"/>
    <w:rsid w:val="00605B3E"/>
    <w:rsid w:val="00610C1A"/>
    <w:rsid w:val="006132C8"/>
    <w:rsid w:val="00613F48"/>
    <w:rsid w:val="0061457A"/>
    <w:rsid w:val="006145D6"/>
    <w:rsid w:val="006153D3"/>
    <w:rsid w:val="00617BDE"/>
    <w:rsid w:val="00632396"/>
    <w:rsid w:val="00637DCB"/>
    <w:rsid w:val="00637FBE"/>
    <w:rsid w:val="00643914"/>
    <w:rsid w:val="0064662F"/>
    <w:rsid w:val="00646F37"/>
    <w:rsid w:val="006570B6"/>
    <w:rsid w:val="00657398"/>
    <w:rsid w:val="00657583"/>
    <w:rsid w:val="00657AB4"/>
    <w:rsid w:val="006649B7"/>
    <w:rsid w:val="00665616"/>
    <w:rsid w:val="00665E19"/>
    <w:rsid w:val="00667907"/>
    <w:rsid w:val="006718A2"/>
    <w:rsid w:val="006758BA"/>
    <w:rsid w:val="00676E01"/>
    <w:rsid w:val="00677026"/>
    <w:rsid w:val="00677039"/>
    <w:rsid w:val="006812C5"/>
    <w:rsid w:val="006819B3"/>
    <w:rsid w:val="00684F8A"/>
    <w:rsid w:val="006854D6"/>
    <w:rsid w:val="0069167C"/>
    <w:rsid w:val="00694A78"/>
    <w:rsid w:val="00695BCC"/>
    <w:rsid w:val="006A1AE9"/>
    <w:rsid w:val="006A2B51"/>
    <w:rsid w:val="006A54AA"/>
    <w:rsid w:val="006B03C4"/>
    <w:rsid w:val="006B0D55"/>
    <w:rsid w:val="006B5682"/>
    <w:rsid w:val="006B7D60"/>
    <w:rsid w:val="006C08FA"/>
    <w:rsid w:val="006C16DF"/>
    <w:rsid w:val="006C2D3C"/>
    <w:rsid w:val="006D053E"/>
    <w:rsid w:val="006D2014"/>
    <w:rsid w:val="006D3789"/>
    <w:rsid w:val="006D6073"/>
    <w:rsid w:val="006E0DF2"/>
    <w:rsid w:val="006E59BF"/>
    <w:rsid w:val="006F0AF4"/>
    <w:rsid w:val="006F1F41"/>
    <w:rsid w:val="006F2BCA"/>
    <w:rsid w:val="006F666F"/>
    <w:rsid w:val="0070077E"/>
    <w:rsid w:val="00705ECF"/>
    <w:rsid w:val="00721F52"/>
    <w:rsid w:val="007246B8"/>
    <w:rsid w:val="00724EB3"/>
    <w:rsid w:val="007259D8"/>
    <w:rsid w:val="0072685E"/>
    <w:rsid w:val="00727757"/>
    <w:rsid w:val="0073678E"/>
    <w:rsid w:val="00737010"/>
    <w:rsid w:val="00751796"/>
    <w:rsid w:val="007537D1"/>
    <w:rsid w:val="00756A0A"/>
    <w:rsid w:val="007573E2"/>
    <w:rsid w:val="00760F01"/>
    <w:rsid w:val="00761DB4"/>
    <w:rsid w:val="00763632"/>
    <w:rsid w:val="007638DB"/>
    <w:rsid w:val="007656B7"/>
    <w:rsid w:val="00766CB2"/>
    <w:rsid w:val="00770115"/>
    <w:rsid w:val="00772DF2"/>
    <w:rsid w:val="0078087F"/>
    <w:rsid w:val="007813E5"/>
    <w:rsid w:val="007819D1"/>
    <w:rsid w:val="00783796"/>
    <w:rsid w:val="00786651"/>
    <w:rsid w:val="007921AF"/>
    <w:rsid w:val="0079317F"/>
    <w:rsid w:val="007961F0"/>
    <w:rsid w:val="007967B0"/>
    <w:rsid w:val="00797D70"/>
    <w:rsid w:val="007A210F"/>
    <w:rsid w:val="007A280A"/>
    <w:rsid w:val="007B02DF"/>
    <w:rsid w:val="007B4492"/>
    <w:rsid w:val="007B4C68"/>
    <w:rsid w:val="007C0BE5"/>
    <w:rsid w:val="007C2780"/>
    <w:rsid w:val="007C3488"/>
    <w:rsid w:val="007C3846"/>
    <w:rsid w:val="007C405B"/>
    <w:rsid w:val="007C42CD"/>
    <w:rsid w:val="007C694A"/>
    <w:rsid w:val="007D2FA8"/>
    <w:rsid w:val="007D4733"/>
    <w:rsid w:val="007D665D"/>
    <w:rsid w:val="007E107F"/>
    <w:rsid w:val="007E1F63"/>
    <w:rsid w:val="007E4023"/>
    <w:rsid w:val="007E653F"/>
    <w:rsid w:val="007E779B"/>
    <w:rsid w:val="007E7A6B"/>
    <w:rsid w:val="007E7C53"/>
    <w:rsid w:val="007E7CD4"/>
    <w:rsid w:val="007F0D2A"/>
    <w:rsid w:val="007F4EE6"/>
    <w:rsid w:val="007F70DC"/>
    <w:rsid w:val="00801D49"/>
    <w:rsid w:val="008064DB"/>
    <w:rsid w:val="00810807"/>
    <w:rsid w:val="00810AD8"/>
    <w:rsid w:val="008114C5"/>
    <w:rsid w:val="008126D5"/>
    <w:rsid w:val="00812F85"/>
    <w:rsid w:val="00820295"/>
    <w:rsid w:val="00820A83"/>
    <w:rsid w:val="008214D7"/>
    <w:rsid w:val="00824EF8"/>
    <w:rsid w:val="00825BE0"/>
    <w:rsid w:val="00830B5A"/>
    <w:rsid w:val="008327DB"/>
    <w:rsid w:val="008352C6"/>
    <w:rsid w:val="0083572E"/>
    <w:rsid w:val="00836B72"/>
    <w:rsid w:val="00842D4D"/>
    <w:rsid w:val="00844160"/>
    <w:rsid w:val="00850434"/>
    <w:rsid w:val="00850D46"/>
    <w:rsid w:val="00851F67"/>
    <w:rsid w:val="00852640"/>
    <w:rsid w:val="008565B6"/>
    <w:rsid w:val="00857434"/>
    <w:rsid w:val="00862AF2"/>
    <w:rsid w:val="00864F0E"/>
    <w:rsid w:val="008667CE"/>
    <w:rsid w:val="00867895"/>
    <w:rsid w:val="00871382"/>
    <w:rsid w:val="00874083"/>
    <w:rsid w:val="008748B5"/>
    <w:rsid w:val="0087629A"/>
    <w:rsid w:val="008776F4"/>
    <w:rsid w:val="008847F2"/>
    <w:rsid w:val="00885965"/>
    <w:rsid w:val="00887587"/>
    <w:rsid w:val="0088789E"/>
    <w:rsid w:val="00887EC5"/>
    <w:rsid w:val="0089101B"/>
    <w:rsid w:val="00894EEA"/>
    <w:rsid w:val="008A07D9"/>
    <w:rsid w:val="008A150E"/>
    <w:rsid w:val="008A2680"/>
    <w:rsid w:val="008A3AC9"/>
    <w:rsid w:val="008A42A1"/>
    <w:rsid w:val="008A49F6"/>
    <w:rsid w:val="008A589C"/>
    <w:rsid w:val="008A5CC6"/>
    <w:rsid w:val="008A6010"/>
    <w:rsid w:val="008B092E"/>
    <w:rsid w:val="008B2983"/>
    <w:rsid w:val="008B58A3"/>
    <w:rsid w:val="008B7682"/>
    <w:rsid w:val="008B7859"/>
    <w:rsid w:val="008C5A9B"/>
    <w:rsid w:val="008C64C8"/>
    <w:rsid w:val="008D1046"/>
    <w:rsid w:val="008D120F"/>
    <w:rsid w:val="008D5504"/>
    <w:rsid w:val="008E0C6C"/>
    <w:rsid w:val="008E2014"/>
    <w:rsid w:val="008E439D"/>
    <w:rsid w:val="008E4C7E"/>
    <w:rsid w:val="008F276F"/>
    <w:rsid w:val="008F36C1"/>
    <w:rsid w:val="009021B5"/>
    <w:rsid w:val="00906896"/>
    <w:rsid w:val="009176DB"/>
    <w:rsid w:val="00921FB9"/>
    <w:rsid w:val="00925775"/>
    <w:rsid w:val="00926146"/>
    <w:rsid w:val="00927BA3"/>
    <w:rsid w:val="0093046A"/>
    <w:rsid w:val="00930DFB"/>
    <w:rsid w:val="0093203D"/>
    <w:rsid w:val="00932C31"/>
    <w:rsid w:val="00934C7F"/>
    <w:rsid w:val="0094473C"/>
    <w:rsid w:val="00946CEA"/>
    <w:rsid w:val="0095159B"/>
    <w:rsid w:val="00952976"/>
    <w:rsid w:val="00956D2C"/>
    <w:rsid w:val="009613B9"/>
    <w:rsid w:val="00961EA2"/>
    <w:rsid w:val="00962A93"/>
    <w:rsid w:val="00972F1F"/>
    <w:rsid w:val="0097397A"/>
    <w:rsid w:val="009753EE"/>
    <w:rsid w:val="00976569"/>
    <w:rsid w:val="009775B2"/>
    <w:rsid w:val="00981A61"/>
    <w:rsid w:val="0098417B"/>
    <w:rsid w:val="00986165"/>
    <w:rsid w:val="00991009"/>
    <w:rsid w:val="009955BF"/>
    <w:rsid w:val="00995C6A"/>
    <w:rsid w:val="009A3E03"/>
    <w:rsid w:val="009A40D2"/>
    <w:rsid w:val="009B18F3"/>
    <w:rsid w:val="009B5613"/>
    <w:rsid w:val="009B5BF3"/>
    <w:rsid w:val="009C76AF"/>
    <w:rsid w:val="009D2294"/>
    <w:rsid w:val="009E4E79"/>
    <w:rsid w:val="00A0474D"/>
    <w:rsid w:val="00A0776E"/>
    <w:rsid w:val="00A11FAD"/>
    <w:rsid w:val="00A13D46"/>
    <w:rsid w:val="00A17A21"/>
    <w:rsid w:val="00A30758"/>
    <w:rsid w:val="00A3510E"/>
    <w:rsid w:val="00A3610C"/>
    <w:rsid w:val="00A41007"/>
    <w:rsid w:val="00A45292"/>
    <w:rsid w:val="00A467BF"/>
    <w:rsid w:val="00A476CF"/>
    <w:rsid w:val="00A53B6C"/>
    <w:rsid w:val="00A547B8"/>
    <w:rsid w:val="00A5543D"/>
    <w:rsid w:val="00A55C73"/>
    <w:rsid w:val="00A62FFC"/>
    <w:rsid w:val="00A65C49"/>
    <w:rsid w:val="00A67413"/>
    <w:rsid w:val="00A74CB4"/>
    <w:rsid w:val="00A75DE4"/>
    <w:rsid w:val="00A810C9"/>
    <w:rsid w:val="00A81C7D"/>
    <w:rsid w:val="00A82C06"/>
    <w:rsid w:val="00A84352"/>
    <w:rsid w:val="00A879EA"/>
    <w:rsid w:val="00A93596"/>
    <w:rsid w:val="00A938A9"/>
    <w:rsid w:val="00A9395B"/>
    <w:rsid w:val="00A965F6"/>
    <w:rsid w:val="00AA1AC1"/>
    <w:rsid w:val="00AA246F"/>
    <w:rsid w:val="00AA52C7"/>
    <w:rsid w:val="00AB416F"/>
    <w:rsid w:val="00AB4F38"/>
    <w:rsid w:val="00AB66D4"/>
    <w:rsid w:val="00AB75E4"/>
    <w:rsid w:val="00AC20D3"/>
    <w:rsid w:val="00AC7C62"/>
    <w:rsid w:val="00AD19C9"/>
    <w:rsid w:val="00AD30ED"/>
    <w:rsid w:val="00AE0FD0"/>
    <w:rsid w:val="00AE3F53"/>
    <w:rsid w:val="00AE73B4"/>
    <w:rsid w:val="00AF0737"/>
    <w:rsid w:val="00AF1D85"/>
    <w:rsid w:val="00AF2428"/>
    <w:rsid w:val="00AF43F4"/>
    <w:rsid w:val="00AF7956"/>
    <w:rsid w:val="00AF7EC2"/>
    <w:rsid w:val="00B02ACD"/>
    <w:rsid w:val="00B03718"/>
    <w:rsid w:val="00B050F3"/>
    <w:rsid w:val="00B06BA5"/>
    <w:rsid w:val="00B07500"/>
    <w:rsid w:val="00B1159B"/>
    <w:rsid w:val="00B13683"/>
    <w:rsid w:val="00B15416"/>
    <w:rsid w:val="00B156DB"/>
    <w:rsid w:val="00B17027"/>
    <w:rsid w:val="00B2321C"/>
    <w:rsid w:val="00B240E4"/>
    <w:rsid w:val="00B254EC"/>
    <w:rsid w:val="00B27F7A"/>
    <w:rsid w:val="00B31576"/>
    <w:rsid w:val="00B31F1F"/>
    <w:rsid w:val="00B366B0"/>
    <w:rsid w:val="00B36FAE"/>
    <w:rsid w:val="00B440CA"/>
    <w:rsid w:val="00B463A7"/>
    <w:rsid w:val="00B50791"/>
    <w:rsid w:val="00B509A6"/>
    <w:rsid w:val="00B518B8"/>
    <w:rsid w:val="00B56B14"/>
    <w:rsid w:val="00B63FA9"/>
    <w:rsid w:val="00B657EC"/>
    <w:rsid w:val="00B658EB"/>
    <w:rsid w:val="00B67800"/>
    <w:rsid w:val="00B710F2"/>
    <w:rsid w:val="00B7169C"/>
    <w:rsid w:val="00B77930"/>
    <w:rsid w:val="00B804EE"/>
    <w:rsid w:val="00B80EAC"/>
    <w:rsid w:val="00B8504F"/>
    <w:rsid w:val="00B85F69"/>
    <w:rsid w:val="00B87B0C"/>
    <w:rsid w:val="00B945CD"/>
    <w:rsid w:val="00B951AD"/>
    <w:rsid w:val="00B97E31"/>
    <w:rsid w:val="00BA06E7"/>
    <w:rsid w:val="00BA10EC"/>
    <w:rsid w:val="00BA45B4"/>
    <w:rsid w:val="00BA4AA6"/>
    <w:rsid w:val="00BB518E"/>
    <w:rsid w:val="00BB5FD4"/>
    <w:rsid w:val="00BC38C1"/>
    <w:rsid w:val="00BC54AA"/>
    <w:rsid w:val="00BC7708"/>
    <w:rsid w:val="00BC7D54"/>
    <w:rsid w:val="00BD3225"/>
    <w:rsid w:val="00BE129F"/>
    <w:rsid w:val="00BE2B5B"/>
    <w:rsid w:val="00BE34BA"/>
    <w:rsid w:val="00BE58B4"/>
    <w:rsid w:val="00BE7A2A"/>
    <w:rsid w:val="00BF290F"/>
    <w:rsid w:val="00BF2D67"/>
    <w:rsid w:val="00C14EB0"/>
    <w:rsid w:val="00C16C26"/>
    <w:rsid w:val="00C173C5"/>
    <w:rsid w:val="00C17D4C"/>
    <w:rsid w:val="00C20044"/>
    <w:rsid w:val="00C23A55"/>
    <w:rsid w:val="00C24483"/>
    <w:rsid w:val="00C27934"/>
    <w:rsid w:val="00C360BD"/>
    <w:rsid w:val="00C379D8"/>
    <w:rsid w:val="00C43E1E"/>
    <w:rsid w:val="00C44942"/>
    <w:rsid w:val="00C467F1"/>
    <w:rsid w:val="00C47A40"/>
    <w:rsid w:val="00C47E7F"/>
    <w:rsid w:val="00C51293"/>
    <w:rsid w:val="00C5289C"/>
    <w:rsid w:val="00C533B0"/>
    <w:rsid w:val="00C5527C"/>
    <w:rsid w:val="00C5780D"/>
    <w:rsid w:val="00C65CE8"/>
    <w:rsid w:val="00C67E28"/>
    <w:rsid w:val="00C76DA1"/>
    <w:rsid w:val="00C81EA6"/>
    <w:rsid w:val="00C82164"/>
    <w:rsid w:val="00C82FDF"/>
    <w:rsid w:val="00C8344F"/>
    <w:rsid w:val="00CA1857"/>
    <w:rsid w:val="00CA1F98"/>
    <w:rsid w:val="00CA2359"/>
    <w:rsid w:val="00CA3D0B"/>
    <w:rsid w:val="00CA3FBA"/>
    <w:rsid w:val="00CB002B"/>
    <w:rsid w:val="00CB2BCE"/>
    <w:rsid w:val="00CB5878"/>
    <w:rsid w:val="00CB5BEF"/>
    <w:rsid w:val="00CB5DB0"/>
    <w:rsid w:val="00CB7169"/>
    <w:rsid w:val="00CB7DF4"/>
    <w:rsid w:val="00CC3C76"/>
    <w:rsid w:val="00CC5F68"/>
    <w:rsid w:val="00CD0544"/>
    <w:rsid w:val="00CD2CB2"/>
    <w:rsid w:val="00CE3B02"/>
    <w:rsid w:val="00CE4BE4"/>
    <w:rsid w:val="00CF2595"/>
    <w:rsid w:val="00CF2D7F"/>
    <w:rsid w:val="00CF6575"/>
    <w:rsid w:val="00CF7305"/>
    <w:rsid w:val="00CF773C"/>
    <w:rsid w:val="00D018D6"/>
    <w:rsid w:val="00D01F22"/>
    <w:rsid w:val="00D028A3"/>
    <w:rsid w:val="00D075FF"/>
    <w:rsid w:val="00D07943"/>
    <w:rsid w:val="00D112AE"/>
    <w:rsid w:val="00D11930"/>
    <w:rsid w:val="00D23E3E"/>
    <w:rsid w:val="00D24745"/>
    <w:rsid w:val="00D26369"/>
    <w:rsid w:val="00D264D4"/>
    <w:rsid w:val="00D2712D"/>
    <w:rsid w:val="00D3238D"/>
    <w:rsid w:val="00D356DC"/>
    <w:rsid w:val="00D37655"/>
    <w:rsid w:val="00D417C5"/>
    <w:rsid w:val="00D4433F"/>
    <w:rsid w:val="00D475BC"/>
    <w:rsid w:val="00D51B3A"/>
    <w:rsid w:val="00D533EE"/>
    <w:rsid w:val="00D57467"/>
    <w:rsid w:val="00D6119D"/>
    <w:rsid w:val="00D612C9"/>
    <w:rsid w:val="00D71550"/>
    <w:rsid w:val="00D71BF8"/>
    <w:rsid w:val="00D71C89"/>
    <w:rsid w:val="00D72B3D"/>
    <w:rsid w:val="00D73302"/>
    <w:rsid w:val="00D7358A"/>
    <w:rsid w:val="00D73801"/>
    <w:rsid w:val="00D756D7"/>
    <w:rsid w:val="00D77905"/>
    <w:rsid w:val="00D8492E"/>
    <w:rsid w:val="00D84B59"/>
    <w:rsid w:val="00D852A8"/>
    <w:rsid w:val="00D859C7"/>
    <w:rsid w:val="00D87008"/>
    <w:rsid w:val="00D91ED1"/>
    <w:rsid w:val="00D92399"/>
    <w:rsid w:val="00D934D6"/>
    <w:rsid w:val="00D93863"/>
    <w:rsid w:val="00DA3754"/>
    <w:rsid w:val="00DA4AF2"/>
    <w:rsid w:val="00DA6400"/>
    <w:rsid w:val="00DB3377"/>
    <w:rsid w:val="00DB38B1"/>
    <w:rsid w:val="00DB6514"/>
    <w:rsid w:val="00DC3A9A"/>
    <w:rsid w:val="00DC4AA9"/>
    <w:rsid w:val="00DC4D47"/>
    <w:rsid w:val="00DC5265"/>
    <w:rsid w:val="00DC61F8"/>
    <w:rsid w:val="00DC6CA4"/>
    <w:rsid w:val="00DC6FDD"/>
    <w:rsid w:val="00DD220E"/>
    <w:rsid w:val="00DD497E"/>
    <w:rsid w:val="00DD755B"/>
    <w:rsid w:val="00DD75F6"/>
    <w:rsid w:val="00DD7C4F"/>
    <w:rsid w:val="00DE2594"/>
    <w:rsid w:val="00DE2705"/>
    <w:rsid w:val="00DE4ACD"/>
    <w:rsid w:val="00DE663A"/>
    <w:rsid w:val="00DE7D4B"/>
    <w:rsid w:val="00DF7D21"/>
    <w:rsid w:val="00E01C71"/>
    <w:rsid w:val="00E03D68"/>
    <w:rsid w:val="00E03ECD"/>
    <w:rsid w:val="00E0590E"/>
    <w:rsid w:val="00E11B9A"/>
    <w:rsid w:val="00E12D3F"/>
    <w:rsid w:val="00E14C24"/>
    <w:rsid w:val="00E14C64"/>
    <w:rsid w:val="00E16BC5"/>
    <w:rsid w:val="00E17028"/>
    <w:rsid w:val="00E17908"/>
    <w:rsid w:val="00E20F01"/>
    <w:rsid w:val="00E23553"/>
    <w:rsid w:val="00E24B19"/>
    <w:rsid w:val="00E333DE"/>
    <w:rsid w:val="00E369D7"/>
    <w:rsid w:val="00E36D18"/>
    <w:rsid w:val="00E51314"/>
    <w:rsid w:val="00E54275"/>
    <w:rsid w:val="00E56651"/>
    <w:rsid w:val="00E56771"/>
    <w:rsid w:val="00E56C8E"/>
    <w:rsid w:val="00E57C00"/>
    <w:rsid w:val="00E600A5"/>
    <w:rsid w:val="00E61944"/>
    <w:rsid w:val="00E61B2D"/>
    <w:rsid w:val="00E61EB9"/>
    <w:rsid w:val="00E6366B"/>
    <w:rsid w:val="00E64C35"/>
    <w:rsid w:val="00E670DC"/>
    <w:rsid w:val="00E673CA"/>
    <w:rsid w:val="00E707D7"/>
    <w:rsid w:val="00E71C4B"/>
    <w:rsid w:val="00E71E8F"/>
    <w:rsid w:val="00E72AF3"/>
    <w:rsid w:val="00E74819"/>
    <w:rsid w:val="00E7605C"/>
    <w:rsid w:val="00E76429"/>
    <w:rsid w:val="00E825DE"/>
    <w:rsid w:val="00E85CE0"/>
    <w:rsid w:val="00E85D8A"/>
    <w:rsid w:val="00E90129"/>
    <w:rsid w:val="00E906F0"/>
    <w:rsid w:val="00E9097B"/>
    <w:rsid w:val="00E94851"/>
    <w:rsid w:val="00E956F9"/>
    <w:rsid w:val="00E95C3F"/>
    <w:rsid w:val="00E962BE"/>
    <w:rsid w:val="00E97872"/>
    <w:rsid w:val="00EA1DE9"/>
    <w:rsid w:val="00EA3BB5"/>
    <w:rsid w:val="00EA5553"/>
    <w:rsid w:val="00EB6195"/>
    <w:rsid w:val="00EB6CF8"/>
    <w:rsid w:val="00EB7758"/>
    <w:rsid w:val="00EC07E3"/>
    <w:rsid w:val="00EC4FD8"/>
    <w:rsid w:val="00EC627D"/>
    <w:rsid w:val="00EC6EC6"/>
    <w:rsid w:val="00EC72C3"/>
    <w:rsid w:val="00ED0BF3"/>
    <w:rsid w:val="00ED3200"/>
    <w:rsid w:val="00ED6B5B"/>
    <w:rsid w:val="00ED757C"/>
    <w:rsid w:val="00EE055B"/>
    <w:rsid w:val="00EE1F7D"/>
    <w:rsid w:val="00EE32EB"/>
    <w:rsid w:val="00EE44E9"/>
    <w:rsid w:val="00EE4652"/>
    <w:rsid w:val="00EE4B6D"/>
    <w:rsid w:val="00EE6F32"/>
    <w:rsid w:val="00EF5BC9"/>
    <w:rsid w:val="00EF62BE"/>
    <w:rsid w:val="00EF7016"/>
    <w:rsid w:val="00EF7D7C"/>
    <w:rsid w:val="00F006D9"/>
    <w:rsid w:val="00F022E6"/>
    <w:rsid w:val="00F04BCE"/>
    <w:rsid w:val="00F106F1"/>
    <w:rsid w:val="00F13E87"/>
    <w:rsid w:val="00F15A44"/>
    <w:rsid w:val="00F17AAA"/>
    <w:rsid w:val="00F24072"/>
    <w:rsid w:val="00F24AD0"/>
    <w:rsid w:val="00F268B8"/>
    <w:rsid w:val="00F300C6"/>
    <w:rsid w:val="00F3044E"/>
    <w:rsid w:val="00F34848"/>
    <w:rsid w:val="00F349AE"/>
    <w:rsid w:val="00F34BD5"/>
    <w:rsid w:val="00F35130"/>
    <w:rsid w:val="00F41734"/>
    <w:rsid w:val="00F43D95"/>
    <w:rsid w:val="00F443A0"/>
    <w:rsid w:val="00F44CAD"/>
    <w:rsid w:val="00F50602"/>
    <w:rsid w:val="00F508ED"/>
    <w:rsid w:val="00F516F0"/>
    <w:rsid w:val="00F51B23"/>
    <w:rsid w:val="00F52A13"/>
    <w:rsid w:val="00F5468C"/>
    <w:rsid w:val="00F54C90"/>
    <w:rsid w:val="00F55FBC"/>
    <w:rsid w:val="00F56BBA"/>
    <w:rsid w:val="00F60F95"/>
    <w:rsid w:val="00F623A1"/>
    <w:rsid w:val="00F6684D"/>
    <w:rsid w:val="00F74949"/>
    <w:rsid w:val="00F83596"/>
    <w:rsid w:val="00F94AB9"/>
    <w:rsid w:val="00F94B48"/>
    <w:rsid w:val="00F96C3A"/>
    <w:rsid w:val="00FA007E"/>
    <w:rsid w:val="00FA1B89"/>
    <w:rsid w:val="00FA74F7"/>
    <w:rsid w:val="00FB0A57"/>
    <w:rsid w:val="00FB2AC6"/>
    <w:rsid w:val="00FB4DDE"/>
    <w:rsid w:val="00FB52FA"/>
    <w:rsid w:val="00FB727F"/>
    <w:rsid w:val="00FC07A6"/>
    <w:rsid w:val="00FC5547"/>
    <w:rsid w:val="00FC587E"/>
    <w:rsid w:val="00FC7CDB"/>
    <w:rsid w:val="00FD1F21"/>
    <w:rsid w:val="00FD5872"/>
    <w:rsid w:val="00FD7F2E"/>
    <w:rsid w:val="00FE1C78"/>
    <w:rsid w:val="00FE76C8"/>
    <w:rsid w:val="00FE7E69"/>
    <w:rsid w:val="00FF0D3F"/>
    <w:rsid w:val="00FF2F7B"/>
    <w:rsid w:val="00FF659C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50159D-110E-4A74-B121-D6AE7A52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61E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1EB9"/>
  </w:style>
  <w:style w:type="paragraph" w:styleId="Fuzeile">
    <w:name w:val="footer"/>
    <w:basedOn w:val="Standard"/>
    <w:link w:val="FuzeileZchn"/>
    <w:unhideWhenUsed/>
    <w:rsid w:val="00E61E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1EB9"/>
  </w:style>
  <w:style w:type="character" w:styleId="Platzhaltertext">
    <w:name w:val="Placeholder Text"/>
    <w:basedOn w:val="Absatz-Standardschriftart"/>
    <w:uiPriority w:val="99"/>
    <w:semiHidden/>
    <w:rsid w:val="009B18F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8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8F3"/>
    <w:rPr>
      <w:rFonts w:ascii="Tahoma" w:hAnsi="Tahoma" w:cs="Tahoma"/>
      <w:sz w:val="16"/>
      <w:szCs w:val="16"/>
    </w:rPr>
  </w:style>
  <w:style w:type="numbering" w:customStyle="1" w:styleId="STWListe">
    <w:name w:val="STW_Liste"/>
    <w:basedOn w:val="KeineListe"/>
    <w:uiPriority w:val="99"/>
    <w:rsid w:val="00AB75E4"/>
    <w:pPr>
      <w:numPr>
        <w:numId w:val="1"/>
      </w:numPr>
    </w:pPr>
  </w:style>
  <w:style w:type="paragraph" w:customStyle="1" w:styleId="STWNummerierung">
    <w:name w:val="STW_Nummerierung"/>
    <w:basedOn w:val="Standard"/>
    <w:qFormat/>
    <w:rsid w:val="00AB75E4"/>
    <w:pPr>
      <w:numPr>
        <w:ilvl w:val="1"/>
        <w:numId w:val="3"/>
      </w:numPr>
      <w:spacing w:after="200" w:line="276" w:lineRule="auto"/>
    </w:pPr>
    <w:rPr>
      <w:rFonts w:cs="Arial"/>
    </w:rPr>
  </w:style>
  <w:style w:type="paragraph" w:customStyle="1" w:styleId="STWVorNummerierung">
    <w:name w:val="STW_VorNummerierung"/>
    <w:basedOn w:val="Standard"/>
    <w:qFormat/>
    <w:rsid w:val="00AB75E4"/>
    <w:pPr>
      <w:numPr>
        <w:numId w:val="3"/>
      </w:numPr>
      <w:spacing w:after="200" w:line="276" w:lineRule="auto"/>
    </w:pPr>
    <w:rPr>
      <w:rFonts w:cs="Arial"/>
    </w:rPr>
  </w:style>
  <w:style w:type="paragraph" w:customStyle="1" w:styleId="STWFuzeile">
    <w:name w:val="STW_Fußzeile"/>
    <w:basedOn w:val="Standard"/>
    <w:qFormat/>
    <w:rsid w:val="00857434"/>
    <w:rPr>
      <w:spacing w:val="6"/>
      <w:sz w:val="17"/>
    </w:rPr>
  </w:style>
  <w:style w:type="paragraph" w:customStyle="1" w:styleId="STWFuzeileAbsatz">
    <w:name w:val="STW_FußzeileAbsatz"/>
    <w:basedOn w:val="STWFuzeile"/>
    <w:qFormat/>
    <w:rsid w:val="00857434"/>
    <w:pPr>
      <w:spacing w:before="80"/>
    </w:pPr>
  </w:style>
  <w:style w:type="character" w:styleId="Seitenzahl">
    <w:name w:val="page number"/>
    <w:basedOn w:val="Absatz-Standardschriftart"/>
    <w:unhideWhenUsed/>
    <w:rsid w:val="005773D7"/>
    <w:rPr>
      <w:rFonts w:ascii="Arial" w:hAnsi="Arial" w:cs="Arial" w:hint="default"/>
      <w:sz w:val="20"/>
      <w:vertAlign w:val="baseline"/>
    </w:rPr>
  </w:style>
  <w:style w:type="paragraph" w:customStyle="1" w:styleId="fusszeilekb">
    <w:name w:val="fusszeile_kb"/>
    <w:basedOn w:val="Standard"/>
    <w:rsid w:val="00C44942"/>
    <w:pPr>
      <w:tabs>
        <w:tab w:val="left" w:pos="1080"/>
      </w:tabs>
    </w:pPr>
    <w:rPr>
      <w:rFonts w:eastAsia="Times New Roman" w:cs="Times New Roman"/>
      <w:sz w:val="1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131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tkindertag@stadt-witten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orlagen_2019\A%20l%20l%20g%20e%20m%20e%20i%20n\kopfbogen_Jugendamt%20Rathau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DCCE984E2E4BE29AD6303B4B932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E0DD6-DE08-4531-ADA1-D992FF0B1198}"/>
      </w:docPartPr>
      <w:docPartBody>
        <w:p w:rsidR="003876AF" w:rsidRDefault="00754E71" w:rsidP="00754E71">
          <w:pPr>
            <w:pStyle w:val="7CDCCE984E2E4BE29AD6303B4B932FF7"/>
          </w:pPr>
          <w:r w:rsidRPr="00FD31D9">
            <w:rPr>
              <w:rStyle w:val="Platzhaltertext"/>
              <w:szCs w:val="20"/>
            </w:rPr>
            <w:t>.</w:t>
          </w:r>
        </w:p>
      </w:docPartBody>
    </w:docPart>
    <w:docPart>
      <w:docPartPr>
        <w:name w:val="18C21C7A7F03446EA8938708ADDEF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D6372-1FAD-4F0A-9F85-C13D7EC90CDF}"/>
      </w:docPartPr>
      <w:docPartBody>
        <w:p w:rsidR="003876AF" w:rsidRDefault="00754E71" w:rsidP="00754E71">
          <w:pPr>
            <w:pStyle w:val="18C21C7A7F03446EA8938708ADDEFF9C"/>
          </w:pPr>
          <w:r w:rsidRPr="0080075C">
            <w:rPr>
              <w:rStyle w:val="Platzhaltertext"/>
            </w:rPr>
            <w:t>.</w:t>
          </w:r>
        </w:p>
      </w:docPartBody>
    </w:docPart>
    <w:docPart>
      <w:docPartPr>
        <w:name w:val="C19A441CD16F413CA44AA6BE32EEE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C0A78-8744-445A-BFA4-2DB13602D70E}"/>
      </w:docPartPr>
      <w:docPartBody>
        <w:p w:rsidR="003876AF" w:rsidRDefault="00754E71" w:rsidP="00754E71">
          <w:pPr>
            <w:pStyle w:val="C19A441CD16F413CA44AA6BE32EEE007"/>
          </w:pPr>
          <w:r w:rsidRPr="00AB30C7">
            <w:rPr>
              <w:rStyle w:val="Platzhaltertext"/>
              <w:szCs w:val="20"/>
            </w:rPr>
            <w:t>Geben Sie hier die Adresse ein .</w:t>
          </w:r>
        </w:p>
      </w:docPartBody>
    </w:docPart>
    <w:docPart>
      <w:docPartPr>
        <w:name w:val="0762D99CFA5A4C01848C192FB2848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EB68A-07B2-45D5-9072-3F98BAB1AD16}"/>
      </w:docPartPr>
      <w:docPartBody>
        <w:p w:rsidR="003876AF" w:rsidRDefault="00754E71" w:rsidP="00754E71">
          <w:pPr>
            <w:pStyle w:val="0762D99CFA5A4C01848C192FB284872C"/>
          </w:pPr>
          <w:r w:rsidRPr="004814A4">
            <w:rPr>
              <w:rStyle w:val="Platzhaltertext"/>
              <w:sz w:val="17"/>
              <w:szCs w:val="17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71"/>
    <w:rsid w:val="003876AF"/>
    <w:rsid w:val="006B6696"/>
    <w:rsid w:val="0075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4E71"/>
    <w:rPr>
      <w:color w:val="808080"/>
    </w:rPr>
  </w:style>
  <w:style w:type="paragraph" w:customStyle="1" w:styleId="67F4184E7F6345A6B3B792234D902495">
    <w:name w:val="67F4184E7F6345A6B3B792234D902495"/>
  </w:style>
  <w:style w:type="paragraph" w:customStyle="1" w:styleId="E6DA08B114124CBFB4C6E4DF83FBCA98">
    <w:name w:val="E6DA08B114124CBFB4C6E4DF83FBCA98"/>
  </w:style>
  <w:style w:type="paragraph" w:customStyle="1" w:styleId="F96062096F644F19A3CA509813930D2C">
    <w:name w:val="F96062096F644F19A3CA509813930D2C"/>
  </w:style>
  <w:style w:type="paragraph" w:customStyle="1" w:styleId="6F489FD6F29D45C0AAF6631F3A74CCA2">
    <w:name w:val="6F489FD6F29D45C0AAF6631F3A74CCA2"/>
  </w:style>
  <w:style w:type="paragraph" w:customStyle="1" w:styleId="7CDCCE984E2E4BE29AD6303B4B932FF7">
    <w:name w:val="7CDCCE984E2E4BE29AD6303B4B932FF7"/>
    <w:rsid w:val="00754E71"/>
  </w:style>
  <w:style w:type="paragraph" w:customStyle="1" w:styleId="18C21C7A7F03446EA8938708ADDEFF9C">
    <w:name w:val="18C21C7A7F03446EA8938708ADDEFF9C"/>
    <w:rsid w:val="00754E71"/>
  </w:style>
  <w:style w:type="paragraph" w:customStyle="1" w:styleId="C19A441CD16F413CA44AA6BE32EEE007">
    <w:name w:val="C19A441CD16F413CA44AA6BE32EEE007"/>
    <w:rsid w:val="00754E71"/>
  </w:style>
  <w:style w:type="paragraph" w:customStyle="1" w:styleId="0762D99CFA5A4C01848C192FB284872C">
    <w:name w:val="0762D99CFA5A4C01848C192FB284872C"/>
    <w:rsid w:val="00754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F131-8B84-4311-BB03-A6AFE68E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kopfbogen_Jugendamt Rathaus.dotm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Stadt Witten</vt:lpstr>
    </vt:vector>
  </TitlesOfParts>
  <Company>Stadt Witten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Stadt Witten</dc:title>
  <dc:creator>Lügering, Hannes</dc:creator>
  <cp:lastModifiedBy>Lügering, Hannes</cp:lastModifiedBy>
  <cp:revision>10</cp:revision>
  <cp:lastPrinted>2012-07-03T09:13:00Z</cp:lastPrinted>
  <dcterms:created xsi:type="dcterms:W3CDTF">2024-04-05T05:47:00Z</dcterms:created>
  <dcterms:modified xsi:type="dcterms:W3CDTF">2024-04-05T10:32:00Z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fuegung_Anfang">
    <vt:lpwstr>1. Schreiben:</vt:lpwstr>
  </property>
  <property fmtid="{D5CDD505-2E9C-101B-9397-08002B2CF9AE}" pid="3" name="Verfuegung_Button">
    <vt:bool>false</vt:bool>
  </property>
  <property fmtid="{D5CDD505-2E9C-101B-9397-08002B2CF9AE}" pid="4" name="Zustell_Button">
    <vt:bool>false</vt:bool>
  </property>
  <property fmtid="{D5CDD505-2E9C-101B-9397-08002B2CF9AE}" pid="5" name="logoeingefuegt">
    <vt:bool>true</vt:bool>
  </property>
  <property fmtid="{D5CDD505-2E9C-101B-9397-08002B2CF9AE}" pid="6" name="Amt_Kopf">
    <vt:lpwstr>51</vt:lpwstr>
  </property>
  <property fmtid="{D5CDD505-2E9C-101B-9397-08002B2CF9AE}" pid="7" name="Amtsbezeichnung1">
    <vt:lpwstr>Amt für Jugendhilfe und Schule</vt:lpwstr>
  </property>
  <property fmtid="{D5CDD505-2E9C-101B-9397-08002B2CF9AE}" pid="8" name="Amtsbezeichnung2">
    <vt:lpwstr>Kinder- und Jugendbeauftragter</vt:lpwstr>
  </property>
  <property fmtid="{D5CDD505-2E9C-101B-9397-08002B2CF9AE}" pid="9" name="Standort1">
    <vt:lpwstr>Rathaus</vt:lpwstr>
  </property>
  <property fmtid="{D5CDD505-2E9C-101B-9397-08002B2CF9AE}" pid="10" name="Standort2">
    <vt:lpwstr/>
  </property>
  <property fmtid="{D5CDD505-2E9C-101B-9397-08002B2CF9AE}" pid="11" name="Sachbe_Name">
    <vt:lpwstr>Lügering</vt:lpwstr>
  </property>
  <property fmtid="{D5CDD505-2E9C-101B-9397-08002B2CF9AE}" pid="12" name="Sachbe_Vorname">
    <vt:lpwstr>Hannes</vt:lpwstr>
  </property>
  <property fmtid="{D5CDD505-2E9C-101B-9397-08002B2CF9AE}" pid="13" name="Sachbe_Anrede">
    <vt:lpwstr>Herr</vt:lpwstr>
  </property>
  <property fmtid="{D5CDD505-2E9C-101B-9397-08002B2CF9AE}" pid="14" name="Vorwahl">
    <vt:lpwstr>02302</vt:lpwstr>
  </property>
  <property fmtid="{D5CDD505-2E9C-101B-9397-08002B2CF9AE}" pid="15" name="Rufnummer">
    <vt:lpwstr>581</vt:lpwstr>
  </property>
  <property fmtid="{D5CDD505-2E9C-101B-9397-08002B2CF9AE}" pid="16" name="FaxRufnummer">
    <vt:lpwstr>581</vt:lpwstr>
  </property>
  <property fmtid="{D5CDD505-2E9C-101B-9397-08002B2CF9AE}" pid="17" name="Nebenstelle">
    <vt:lpwstr>2828</vt:lpwstr>
  </property>
  <property fmtid="{D5CDD505-2E9C-101B-9397-08002B2CF9AE}" pid="18" name="Zimmer">
    <vt:lpwstr>2.37</vt:lpwstr>
  </property>
  <property fmtid="{D5CDD505-2E9C-101B-9397-08002B2CF9AE}" pid="19" name="Fax">
    <vt:lpwstr/>
  </property>
  <property fmtid="{D5CDD505-2E9C-101B-9397-08002B2CF9AE}" pid="20" name="Faxgesamt">
    <vt:lpwstr>02302 581 </vt:lpwstr>
  </property>
  <property fmtid="{D5CDD505-2E9C-101B-9397-08002B2CF9AE}" pid="21" name="Telgesamt">
    <vt:lpwstr>02302 581 2828</vt:lpwstr>
  </property>
  <property fmtid="{D5CDD505-2E9C-101B-9397-08002B2CF9AE}" pid="22" name="Vermittlung">
    <vt:lpwstr>581-0</vt:lpwstr>
  </property>
  <property fmtid="{D5CDD505-2E9C-101B-9397-08002B2CF9AE}" pid="23" name="Handy">
    <vt:lpwstr>01734969845</vt:lpwstr>
  </property>
  <property fmtid="{D5CDD505-2E9C-101B-9397-08002B2CF9AE}" pid="24" name="EMail">
    <vt:lpwstr>hannes.luegering@stadt-witten.de</vt:lpwstr>
  </property>
  <property fmtid="{D5CDD505-2E9C-101B-9397-08002B2CF9AE}" pid="25" name="Amt">
    <vt:lpwstr>51</vt:lpwstr>
  </property>
  <property fmtid="{D5CDD505-2E9C-101B-9397-08002B2CF9AE}" pid="26" name="Kurzzeichen">
    <vt:lpwstr>Lr</vt:lpwstr>
  </property>
  <property fmtid="{D5CDD505-2E9C-101B-9397-08002B2CF9AE}" pid="27" name="Dummy1">
    <vt:lpwstr/>
  </property>
  <property fmtid="{D5CDD505-2E9C-101B-9397-08002B2CF9AE}" pid="28" name="Dummy2">
    <vt:lpwstr/>
  </property>
  <property fmtid="{D5CDD505-2E9C-101B-9397-08002B2CF9AE}" pid="29" name="Dummy3">
    <vt:lpwstr/>
  </property>
  <property fmtid="{D5CDD505-2E9C-101B-9397-08002B2CF9AE}" pid="30" name="Dummy4">
    <vt:lpwstr/>
  </property>
  <property fmtid="{D5CDD505-2E9C-101B-9397-08002B2CF9AE}" pid="31" name="dBMeister">
    <vt:lpwstr>Der Bürgermeister</vt:lpwstr>
  </property>
</Properties>
</file>